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7"/>
      </w:tblGrid>
      <w:tr w:rsidR="005E40EC" w:rsidRPr="00147CE5" w14:paraId="0064C639" w14:textId="77777777" w:rsidTr="00147CE5">
        <w:trPr>
          <w:trHeight w:val="788"/>
          <w:jc w:val="center"/>
        </w:trPr>
        <w:tc>
          <w:tcPr>
            <w:tcW w:w="9855" w:type="dxa"/>
            <w:gridSpan w:val="2"/>
            <w:shd w:val="clear" w:color="auto" w:fill="auto"/>
            <w:tcMar>
              <w:top w:w="57" w:type="dxa"/>
            </w:tcMar>
            <w:vAlign w:val="center"/>
          </w:tcPr>
          <w:p w14:paraId="243EFC8E" w14:textId="77777777" w:rsidR="005E40EC" w:rsidRPr="00147CE5" w:rsidRDefault="005E40EC" w:rsidP="00147CE5">
            <w:pPr>
              <w:widowControl w:val="0"/>
              <w:spacing w:line="240" w:lineRule="auto"/>
              <w:rPr>
                <w:rFonts w:ascii="Verdana" w:hAnsi="Verdana"/>
                <w:b/>
                <w:sz w:val="22"/>
                <w:szCs w:val="22"/>
              </w:rPr>
            </w:pPr>
            <w:r w:rsidRPr="00147CE5">
              <w:rPr>
                <w:rFonts w:ascii="Verdana" w:hAnsi="Verdana"/>
                <w:b/>
                <w:sz w:val="22"/>
                <w:szCs w:val="22"/>
              </w:rPr>
              <w:t>FORMULIER BEROEP OP VRIJSTELLING VAN DE INSCHRIJVINGSPLICHT</w:t>
            </w:r>
            <w:r w:rsidR="00BF5A89">
              <w:rPr>
                <w:rFonts w:ascii="Verdana" w:hAnsi="Verdana"/>
                <w:b/>
                <w:sz w:val="22"/>
                <w:szCs w:val="22"/>
              </w:rPr>
              <w:t xml:space="preserve"> TREKKEND BESTAAN </w:t>
            </w:r>
          </w:p>
          <w:p w14:paraId="1F6BA9FB" w14:textId="70F09BB0" w:rsidR="005E40EC" w:rsidRPr="00147CE5" w:rsidRDefault="005E40EC" w:rsidP="00BF5A89">
            <w:pPr>
              <w:widowControl w:val="0"/>
              <w:spacing w:line="240" w:lineRule="auto"/>
              <w:rPr>
                <w:rFonts w:ascii="Verdana" w:hAnsi="Verdana"/>
                <w:b/>
                <w:sz w:val="22"/>
                <w:szCs w:val="22"/>
              </w:rPr>
            </w:pPr>
            <w:r w:rsidRPr="00147CE5">
              <w:rPr>
                <w:rFonts w:ascii="Verdana" w:hAnsi="Verdana"/>
                <w:sz w:val="19"/>
                <w:szCs w:val="19"/>
              </w:rPr>
              <w:t>artikel 5a van de Leerplichtwet 1969</w:t>
            </w:r>
          </w:p>
        </w:tc>
      </w:tr>
      <w:tr w:rsidR="009F639B" w:rsidRPr="00147CE5" w14:paraId="1D7A02EB" w14:textId="77777777" w:rsidTr="00147CE5">
        <w:trPr>
          <w:trHeight w:val="1349"/>
          <w:jc w:val="center"/>
        </w:trPr>
        <w:tc>
          <w:tcPr>
            <w:tcW w:w="4928" w:type="dxa"/>
            <w:shd w:val="clear" w:color="auto" w:fill="auto"/>
            <w:tcMar>
              <w:top w:w="57" w:type="dxa"/>
            </w:tcMar>
          </w:tcPr>
          <w:p w14:paraId="3515297D" w14:textId="2CFD1CD7" w:rsidR="009F639B" w:rsidRPr="00147CE5" w:rsidRDefault="00540A19" w:rsidP="00147CE5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1E1EC9" wp14:editId="1B114129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-29210</wp:posOffset>
                  </wp:positionV>
                  <wp:extent cx="2499360" cy="1004570"/>
                  <wp:effectExtent l="0" t="0" r="0" b="0"/>
                  <wp:wrapNone/>
                  <wp:docPr id="17" name="Afbeelding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7" w:type="dxa"/>
            <w:shd w:val="clear" w:color="auto" w:fill="auto"/>
          </w:tcPr>
          <w:p w14:paraId="07E55D68" w14:textId="77777777" w:rsidR="00A35E4F" w:rsidRPr="00147CE5" w:rsidRDefault="00A35E4F" w:rsidP="00147CE5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147CE5">
              <w:rPr>
                <w:rFonts w:ascii="Verdana" w:hAnsi="Verdana" w:cs="Arial"/>
                <w:b/>
                <w:sz w:val="16"/>
                <w:szCs w:val="16"/>
              </w:rPr>
              <w:t>Gelieve dit formulier te retourneren aan:</w:t>
            </w:r>
          </w:p>
          <w:p w14:paraId="053D1B1A" w14:textId="77777777" w:rsidR="00A35E4F" w:rsidRPr="00147CE5" w:rsidRDefault="00A35E4F" w:rsidP="00147CE5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147CE5">
              <w:rPr>
                <w:rFonts w:ascii="Verdana" w:hAnsi="Verdana" w:cs="Arial"/>
                <w:b/>
                <w:sz w:val="16"/>
                <w:szCs w:val="16"/>
              </w:rPr>
              <w:t>Regionaal Bureau Leer</w:t>
            </w:r>
            <w:r w:rsidR="00F6413A">
              <w:rPr>
                <w:rFonts w:ascii="Verdana" w:hAnsi="Verdana" w:cs="Arial"/>
                <w:b/>
                <w:sz w:val="16"/>
                <w:szCs w:val="16"/>
              </w:rPr>
              <w:t>recht</w:t>
            </w:r>
            <w:r w:rsidRPr="00147CE5">
              <w:rPr>
                <w:rFonts w:ascii="Verdana" w:hAnsi="Verdana" w:cs="Arial"/>
                <w:b/>
                <w:sz w:val="16"/>
                <w:szCs w:val="16"/>
              </w:rPr>
              <w:t xml:space="preserve"> Holland Rijnland</w:t>
            </w:r>
          </w:p>
          <w:p w14:paraId="14457064" w14:textId="77777777" w:rsidR="00A35E4F" w:rsidRPr="00147CE5" w:rsidRDefault="00C174C4" w:rsidP="00147CE5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147CE5">
              <w:rPr>
                <w:rFonts w:ascii="Verdana" w:hAnsi="Verdana" w:cs="Arial"/>
                <w:b/>
                <w:sz w:val="16"/>
                <w:szCs w:val="16"/>
              </w:rPr>
              <w:t xml:space="preserve">Bezoekadres: </w:t>
            </w:r>
            <w:r w:rsidR="00A35E4F" w:rsidRPr="00147CE5">
              <w:rPr>
                <w:rFonts w:ascii="Verdana" w:hAnsi="Verdana" w:cs="Arial"/>
                <w:b/>
                <w:sz w:val="16"/>
                <w:szCs w:val="16"/>
              </w:rPr>
              <w:t>Schuttersveld 9</w:t>
            </w:r>
          </w:p>
          <w:p w14:paraId="46F56BCB" w14:textId="77777777" w:rsidR="00A35E4F" w:rsidRPr="00147CE5" w:rsidRDefault="00C174C4" w:rsidP="00147CE5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147CE5">
              <w:rPr>
                <w:rFonts w:ascii="Verdana" w:hAnsi="Verdana" w:cs="Arial"/>
                <w:b/>
                <w:sz w:val="16"/>
                <w:szCs w:val="16"/>
              </w:rPr>
              <w:t>Postadres: Postbus 558, 2300 AN  LEIDEN</w:t>
            </w:r>
          </w:p>
          <w:p w14:paraId="50351ED1" w14:textId="77777777" w:rsidR="00A35E4F" w:rsidRPr="00147CE5" w:rsidRDefault="00A35E4F" w:rsidP="00147CE5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147CE5">
              <w:rPr>
                <w:rFonts w:ascii="Verdana" w:hAnsi="Verdana" w:cs="Arial"/>
                <w:b/>
                <w:sz w:val="16"/>
                <w:szCs w:val="16"/>
              </w:rPr>
              <w:t>T 071 523 90 00</w:t>
            </w:r>
          </w:p>
          <w:p w14:paraId="20EC0A20" w14:textId="77777777" w:rsidR="009F639B" w:rsidRDefault="00A35E4F" w:rsidP="00147CE5">
            <w:pPr>
              <w:widowControl w:val="0"/>
              <w:rPr>
                <w:rFonts w:ascii="Verdana" w:hAnsi="Verdana" w:cs="Arial"/>
                <w:b/>
                <w:sz w:val="16"/>
                <w:szCs w:val="16"/>
                <w:lang w:val="de-DE"/>
              </w:rPr>
            </w:pPr>
            <w:r w:rsidRPr="00147CE5">
              <w:rPr>
                <w:rFonts w:ascii="Verdana" w:hAnsi="Verdana" w:cs="Arial"/>
                <w:b/>
                <w:sz w:val="16"/>
                <w:szCs w:val="16"/>
                <w:lang w:val="de-DE"/>
              </w:rPr>
              <w:t xml:space="preserve">E </w:t>
            </w:r>
            <w:r w:rsidR="00523FE9" w:rsidRPr="00147CE5">
              <w:rPr>
                <w:rFonts w:ascii="Verdana" w:hAnsi="Verdana" w:cs="Arial"/>
                <w:b/>
                <w:sz w:val="16"/>
                <w:szCs w:val="16"/>
                <w:lang w:val="de-DE"/>
              </w:rPr>
              <w:t>secretariaatrbl@hollandrijnland.nl</w:t>
            </w:r>
          </w:p>
          <w:p w14:paraId="1A4D2B12" w14:textId="77777777" w:rsidR="00E45EB6" w:rsidRPr="00147CE5" w:rsidRDefault="00E45EB6" w:rsidP="00147CE5">
            <w:pPr>
              <w:widowControl w:val="0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6CCEBFBE" w14:textId="77777777" w:rsidR="00ED7259" w:rsidRPr="00AD762E" w:rsidRDefault="00ED7259">
      <w:pPr>
        <w:rPr>
          <w:rFonts w:ascii="Verdana" w:hAnsi="Verdana"/>
          <w:sz w:val="19"/>
          <w:szCs w:val="19"/>
          <w:lang w:val="de-DE"/>
        </w:rPr>
      </w:pPr>
    </w:p>
    <w:p w14:paraId="529EDC13" w14:textId="77777777" w:rsidR="003065DB" w:rsidRPr="00AD762E" w:rsidRDefault="003065DB">
      <w:pPr>
        <w:rPr>
          <w:rFonts w:ascii="Verdana" w:hAnsi="Verdana"/>
          <w:sz w:val="19"/>
          <w:szCs w:val="19"/>
        </w:rPr>
      </w:pPr>
    </w:p>
    <w:p w14:paraId="336DAF14" w14:textId="77777777" w:rsidR="003065DB" w:rsidRPr="00AD762E" w:rsidRDefault="003065DB" w:rsidP="006215B8">
      <w:pPr>
        <w:ind w:left="264" w:hanging="264"/>
        <w:rPr>
          <w:rFonts w:ascii="Verdana" w:hAnsi="Verdana"/>
          <w:b/>
          <w:sz w:val="19"/>
          <w:szCs w:val="19"/>
        </w:rPr>
      </w:pPr>
      <w:r w:rsidRPr="00AD762E">
        <w:rPr>
          <w:rFonts w:ascii="Verdana" w:hAnsi="Verdana"/>
          <w:b/>
          <w:sz w:val="19"/>
          <w:szCs w:val="19"/>
        </w:rPr>
        <w:t>1</w:t>
      </w:r>
      <w:r w:rsidRPr="00AD762E">
        <w:rPr>
          <w:rFonts w:ascii="Verdana" w:hAnsi="Verdana"/>
          <w:b/>
          <w:sz w:val="19"/>
          <w:szCs w:val="19"/>
        </w:rPr>
        <w:tab/>
      </w:r>
      <w:r w:rsidR="00DB3FFC">
        <w:rPr>
          <w:rFonts w:ascii="Verdana" w:hAnsi="Verdana"/>
          <w:sz w:val="19"/>
          <w:szCs w:val="19"/>
        </w:rPr>
        <w:t>Ik</w:t>
      </w:r>
      <w:r w:rsidR="00B031C7">
        <w:rPr>
          <w:rFonts w:ascii="Verdana" w:hAnsi="Verdana"/>
          <w:sz w:val="19"/>
          <w:szCs w:val="19"/>
        </w:rPr>
        <w:t xml:space="preserve"> beroep </w:t>
      </w:r>
      <w:r w:rsidR="00DB3FFC">
        <w:rPr>
          <w:rFonts w:ascii="Verdana" w:hAnsi="Verdana"/>
          <w:sz w:val="19"/>
          <w:szCs w:val="19"/>
        </w:rPr>
        <w:t xml:space="preserve">mij </w:t>
      </w:r>
      <w:r w:rsidR="00B031C7">
        <w:rPr>
          <w:rFonts w:ascii="Verdana" w:hAnsi="Verdana"/>
          <w:sz w:val="19"/>
          <w:szCs w:val="19"/>
        </w:rPr>
        <w:t xml:space="preserve">op </w:t>
      </w:r>
      <w:r w:rsidRPr="00AD762E">
        <w:rPr>
          <w:rFonts w:ascii="Verdana" w:hAnsi="Verdana"/>
          <w:sz w:val="19"/>
          <w:szCs w:val="19"/>
        </w:rPr>
        <w:t xml:space="preserve">vrijstelling van de inschrijvingsplicht </w:t>
      </w:r>
      <w:r w:rsidR="00B031C7">
        <w:rPr>
          <w:rFonts w:ascii="Verdana" w:hAnsi="Verdana"/>
          <w:sz w:val="19"/>
          <w:szCs w:val="19"/>
        </w:rPr>
        <w:t xml:space="preserve">voor </w:t>
      </w:r>
      <w:r w:rsidR="00DB3FFC">
        <w:rPr>
          <w:rFonts w:ascii="Verdana" w:hAnsi="Verdana"/>
          <w:sz w:val="19"/>
          <w:szCs w:val="19"/>
        </w:rPr>
        <w:t>mijn kind</w:t>
      </w:r>
      <w:r w:rsidR="00B031C7">
        <w:rPr>
          <w:rFonts w:ascii="Verdana" w:hAnsi="Verdana"/>
          <w:sz w:val="19"/>
          <w:szCs w:val="19"/>
        </w:rPr>
        <w:t>/pleegkind/etc.</w:t>
      </w:r>
      <w:r w:rsidR="006215B8">
        <w:rPr>
          <w:rFonts w:ascii="Verdana" w:hAnsi="Verdana"/>
          <w:sz w:val="19"/>
          <w:szCs w:val="19"/>
        </w:rPr>
        <w:t xml:space="preserve"> Mijn gegevens zijn:</w:t>
      </w:r>
    </w:p>
    <w:p w14:paraId="11E25481" w14:textId="77777777" w:rsidR="003065DB" w:rsidRPr="00AD762E" w:rsidRDefault="003065DB" w:rsidP="00345E54">
      <w:pPr>
        <w:tabs>
          <w:tab w:val="right" w:leader="underscore" w:pos="9356"/>
        </w:tabs>
        <w:rPr>
          <w:rFonts w:ascii="Verdana" w:hAnsi="Verdana"/>
          <w:sz w:val="19"/>
          <w:szCs w:val="19"/>
        </w:rPr>
      </w:pPr>
    </w:p>
    <w:p w14:paraId="32D0A238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  <w:t>voorletters en achternaam</w:t>
      </w:r>
      <w:r w:rsidRPr="00AD762E">
        <w:rPr>
          <w:rFonts w:ascii="Verdana" w:hAnsi="Verdana"/>
          <w:sz w:val="19"/>
          <w:szCs w:val="19"/>
        </w:rPr>
        <w:tab/>
        <w:t xml:space="preserve">: </w:t>
      </w:r>
      <w:r w:rsidRPr="00AD762E">
        <w:rPr>
          <w:rFonts w:ascii="Verdana" w:hAnsi="Verdana"/>
          <w:sz w:val="19"/>
          <w:szCs w:val="19"/>
        </w:rPr>
        <w:softHyphen/>
      </w:r>
      <w:r w:rsidRPr="00AD762E">
        <w:rPr>
          <w:rFonts w:ascii="Verdana" w:hAnsi="Verdana"/>
          <w:sz w:val="19"/>
          <w:szCs w:val="19"/>
        </w:rPr>
        <w:softHyphen/>
      </w:r>
      <w:r w:rsidRPr="00AD762E">
        <w:rPr>
          <w:rFonts w:ascii="Verdana" w:hAnsi="Verdana"/>
          <w:sz w:val="19"/>
          <w:szCs w:val="19"/>
        </w:rPr>
        <w:softHyphen/>
      </w:r>
      <w:r w:rsidRPr="00AD762E">
        <w:rPr>
          <w:rFonts w:ascii="Verdana" w:hAnsi="Verdana"/>
          <w:sz w:val="19"/>
          <w:szCs w:val="19"/>
        </w:rPr>
        <w:softHyphen/>
      </w:r>
      <w:r w:rsidRPr="00AD762E">
        <w:rPr>
          <w:rFonts w:ascii="Verdana" w:hAnsi="Verdana"/>
          <w:sz w:val="19"/>
          <w:szCs w:val="19"/>
        </w:rPr>
        <w:softHyphen/>
      </w:r>
      <w:r w:rsidRPr="00AD762E">
        <w:rPr>
          <w:rFonts w:ascii="Verdana" w:hAnsi="Verdana"/>
          <w:sz w:val="19"/>
          <w:szCs w:val="19"/>
        </w:rPr>
        <w:softHyphen/>
      </w:r>
      <w:r w:rsidR="00345E54" w:rsidRPr="00AD762E">
        <w:rPr>
          <w:rFonts w:ascii="Verdana" w:hAnsi="Verdana"/>
          <w:sz w:val="19"/>
          <w:szCs w:val="19"/>
        </w:rPr>
        <w:tab/>
      </w:r>
    </w:p>
    <w:p w14:paraId="08EC1185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6368C041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  <w:t>adres</w:t>
      </w:r>
      <w:r w:rsidRPr="00AD762E">
        <w:rPr>
          <w:rFonts w:ascii="Verdana" w:hAnsi="Verdana"/>
          <w:sz w:val="19"/>
          <w:szCs w:val="19"/>
        </w:rPr>
        <w:tab/>
      </w:r>
      <w:r w:rsidRPr="00AD762E">
        <w:rPr>
          <w:rFonts w:ascii="Verdana" w:hAnsi="Verdana"/>
          <w:sz w:val="19"/>
          <w:szCs w:val="19"/>
        </w:rPr>
        <w:tab/>
        <w:t xml:space="preserve">: </w:t>
      </w:r>
      <w:r w:rsidR="00345E54" w:rsidRPr="00AD762E">
        <w:rPr>
          <w:rFonts w:ascii="Verdana" w:hAnsi="Verdana"/>
          <w:sz w:val="19"/>
          <w:szCs w:val="19"/>
        </w:rPr>
        <w:tab/>
      </w:r>
    </w:p>
    <w:p w14:paraId="44A46C82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</w:r>
    </w:p>
    <w:p w14:paraId="72E38A78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  <w:t>postcode en woonplaats</w:t>
      </w:r>
      <w:r w:rsidRPr="00AD762E">
        <w:rPr>
          <w:rFonts w:ascii="Verdana" w:hAnsi="Verdana"/>
          <w:sz w:val="19"/>
          <w:szCs w:val="19"/>
        </w:rPr>
        <w:tab/>
        <w:t xml:space="preserve">: </w:t>
      </w:r>
      <w:r w:rsidR="00345E54" w:rsidRPr="00AD762E">
        <w:rPr>
          <w:rFonts w:ascii="Verdana" w:hAnsi="Verdana"/>
          <w:sz w:val="19"/>
          <w:szCs w:val="19"/>
        </w:rPr>
        <w:tab/>
      </w:r>
    </w:p>
    <w:p w14:paraId="1E44163B" w14:textId="77777777" w:rsidR="003065DB" w:rsidRPr="005D4425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351599FE" w14:textId="77777777" w:rsidR="00B031C7" w:rsidRPr="005D4425" w:rsidRDefault="00B031C7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5D4425">
        <w:rPr>
          <w:rFonts w:ascii="Verdana" w:hAnsi="Verdana"/>
          <w:sz w:val="19"/>
          <w:szCs w:val="19"/>
        </w:rPr>
        <w:tab/>
        <w:t>emailadres</w:t>
      </w:r>
      <w:r w:rsidRPr="00AD762E">
        <w:rPr>
          <w:rFonts w:ascii="Verdana" w:hAnsi="Verdana"/>
          <w:sz w:val="19"/>
          <w:szCs w:val="19"/>
        </w:rPr>
        <w:t xml:space="preserve">: </w:t>
      </w:r>
      <w:r w:rsidRPr="00AD762E"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 xml:space="preserve">: </w:t>
      </w:r>
      <w:r w:rsidRPr="00AD762E">
        <w:rPr>
          <w:rFonts w:ascii="Verdana" w:hAnsi="Verdana"/>
          <w:sz w:val="19"/>
          <w:szCs w:val="19"/>
        </w:rPr>
        <w:tab/>
      </w:r>
    </w:p>
    <w:p w14:paraId="18C186D5" w14:textId="77777777" w:rsidR="00B031C7" w:rsidRPr="005D4425" w:rsidRDefault="00B031C7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535E5FE3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  <w:t>telefoon (privé of werk)</w:t>
      </w:r>
      <w:r w:rsidRPr="00AD762E">
        <w:rPr>
          <w:rFonts w:ascii="Verdana" w:hAnsi="Verdana"/>
          <w:sz w:val="19"/>
          <w:szCs w:val="19"/>
        </w:rPr>
        <w:tab/>
        <w:t xml:space="preserve">: </w:t>
      </w:r>
      <w:r w:rsidR="00345E54" w:rsidRPr="00AD762E">
        <w:rPr>
          <w:rFonts w:ascii="Verdana" w:hAnsi="Verdana"/>
          <w:sz w:val="19"/>
          <w:szCs w:val="19"/>
        </w:rPr>
        <w:tab/>
      </w:r>
    </w:p>
    <w:p w14:paraId="66915E61" w14:textId="77777777" w:rsidR="00345E54" w:rsidRDefault="00345E54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71DEA40C" w14:textId="77777777" w:rsidR="00B031C7" w:rsidRDefault="00B031C7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  <w:t>telefoon (mobiel)</w:t>
      </w:r>
      <w:r>
        <w:rPr>
          <w:rFonts w:ascii="Verdana" w:hAnsi="Verdana"/>
          <w:sz w:val="19"/>
          <w:szCs w:val="19"/>
        </w:rPr>
        <w:tab/>
        <w:t xml:space="preserve">:  </w:t>
      </w:r>
      <w:r w:rsidRPr="00AD762E"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 xml:space="preserve"> </w:t>
      </w:r>
    </w:p>
    <w:p w14:paraId="05486762" w14:textId="77777777" w:rsidR="00566E3D" w:rsidRPr="00AD762E" w:rsidRDefault="00566E3D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45B2DA5E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b/>
          <w:sz w:val="19"/>
          <w:szCs w:val="19"/>
        </w:rPr>
        <w:t>2</w:t>
      </w:r>
      <w:r w:rsidRPr="00AD762E">
        <w:rPr>
          <w:rFonts w:ascii="Verdana" w:hAnsi="Verdana"/>
          <w:b/>
          <w:sz w:val="19"/>
          <w:szCs w:val="19"/>
        </w:rPr>
        <w:tab/>
      </w:r>
      <w:r w:rsidRPr="00AD762E">
        <w:rPr>
          <w:rFonts w:ascii="Verdana" w:hAnsi="Verdana"/>
          <w:sz w:val="19"/>
          <w:szCs w:val="19"/>
        </w:rPr>
        <w:t xml:space="preserve">Gegevens van </w:t>
      </w:r>
      <w:r w:rsidR="00DB3FFC">
        <w:rPr>
          <w:rFonts w:ascii="Verdana" w:hAnsi="Verdana"/>
          <w:sz w:val="19"/>
          <w:szCs w:val="19"/>
        </w:rPr>
        <w:t>het kind/de jongere</w:t>
      </w:r>
    </w:p>
    <w:p w14:paraId="797011BA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5B64F4A5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  <w:t>voorletters en achternaam</w:t>
      </w:r>
      <w:r w:rsidRPr="00AD762E">
        <w:rPr>
          <w:rFonts w:ascii="Verdana" w:hAnsi="Verdana"/>
          <w:sz w:val="19"/>
          <w:szCs w:val="19"/>
        </w:rPr>
        <w:tab/>
        <w:t xml:space="preserve">: </w:t>
      </w:r>
      <w:r w:rsidR="00345E54" w:rsidRPr="00AD762E">
        <w:rPr>
          <w:rFonts w:ascii="Verdana" w:hAnsi="Verdana"/>
          <w:sz w:val="19"/>
          <w:szCs w:val="19"/>
        </w:rPr>
        <w:tab/>
      </w:r>
    </w:p>
    <w:p w14:paraId="4B0A4352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63C57169" w14:textId="77777777" w:rsidR="003065DB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  <w:t>geboortedatum</w:t>
      </w:r>
      <w:r w:rsidRPr="00AD762E">
        <w:rPr>
          <w:rFonts w:ascii="Verdana" w:hAnsi="Verdana"/>
          <w:sz w:val="19"/>
          <w:szCs w:val="19"/>
        </w:rPr>
        <w:tab/>
        <w:t xml:space="preserve">: </w:t>
      </w:r>
      <w:r w:rsidR="00345E54" w:rsidRPr="00AD762E">
        <w:rPr>
          <w:rFonts w:ascii="Verdana" w:hAnsi="Verdana"/>
          <w:sz w:val="19"/>
          <w:szCs w:val="19"/>
        </w:rPr>
        <w:tab/>
      </w:r>
    </w:p>
    <w:p w14:paraId="289CB412" w14:textId="77777777" w:rsidR="006215B8" w:rsidRDefault="006215B8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1EB4D1BC" w14:textId="77777777" w:rsidR="006215B8" w:rsidRPr="00AD762E" w:rsidRDefault="006215B8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  <w:t>school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: ___________________________________________________</w:t>
      </w:r>
    </w:p>
    <w:p w14:paraId="19DEDFCF" w14:textId="77777777" w:rsidR="00566E3D" w:rsidRPr="00AD762E" w:rsidRDefault="00566E3D" w:rsidP="008F75B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163CB8C1" w14:textId="77777777" w:rsidR="00DB3FFC" w:rsidRPr="00523FE9" w:rsidRDefault="00DB3FFC" w:rsidP="00523FE9">
      <w:pPr>
        <w:tabs>
          <w:tab w:val="left" w:pos="3544"/>
          <w:tab w:val="left" w:pos="5954"/>
        </w:tabs>
        <w:rPr>
          <w:rFonts w:ascii="Verdana" w:hAnsi="Verdana"/>
          <w:sz w:val="19"/>
          <w:szCs w:val="19"/>
        </w:rPr>
      </w:pPr>
    </w:p>
    <w:p w14:paraId="32889290" w14:textId="77777777" w:rsidR="003065DB" w:rsidRPr="00AD762E" w:rsidRDefault="00523FE9" w:rsidP="00523FE9">
      <w:pPr>
        <w:tabs>
          <w:tab w:val="left" w:pos="3544"/>
          <w:tab w:val="left" w:pos="5954"/>
        </w:tabs>
        <w:rPr>
          <w:rFonts w:ascii="Verdana" w:hAnsi="Verdana"/>
          <w:sz w:val="19"/>
          <w:szCs w:val="19"/>
        </w:rPr>
      </w:pPr>
      <w:r w:rsidRPr="00523FE9">
        <w:rPr>
          <w:rFonts w:ascii="Verdana" w:hAnsi="Verdana"/>
          <w:b/>
          <w:sz w:val="19"/>
          <w:szCs w:val="19"/>
        </w:rPr>
        <w:t>4</w:t>
      </w:r>
      <w:r w:rsidRPr="00523FE9">
        <w:rPr>
          <w:rFonts w:ascii="Verdana" w:hAnsi="Verdana"/>
          <w:sz w:val="19"/>
          <w:szCs w:val="19"/>
        </w:rPr>
        <w:t xml:space="preserve"> Datum waarop de vrijstelling zou moeten ingaan:</w:t>
      </w:r>
      <w:r w:rsidRPr="00523FE9">
        <w:rPr>
          <w:rFonts w:ascii="Verdana" w:hAnsi="Verdana"/>
          <w:b/>
          <w:sz w:val="19"/>
          <w:szCs w:val="19"/>
        </w:rPr>
        <w:t xml:space="preserve"> __________________________________</w:t>
      </w:r>
      <w:r w:rsidR="00C011F7">
        <w:rPr>
          <w:rFonts w:ascii="Verdana" w:hAnsi="Verdana"/>
          <w:sz w:val="19"/>
          <w:szCs w:val="19"/>
        </w:rPr>
        <w:tab/>
      </w:r>
    </w:p>
    <w:p w14:paraId="3C6B7EF8" w14:textId="77777777" w:rsidR="003065DB" w:rsidRPr="00AD762E" w:rsidRDefault="003065DB">
      <w:pPr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</w:r>
    </w:p>
    <w:p w14:paraId="02F2D613" w14:textId="77777777" w:rsidR="003065DB" w:rsidRPr="00AD762E" w:rsidRDefault="00523FE9" w:rsidP="00B031C7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5</w:t>
      </w:r>
      <w:r w:rsidR="003065DB" w:rsidRPr="00AD762E">
        <w:rPr>
          <w:rFonts w:ascii="Verdana" w:hAnsi="Verdana"/>
          <w:sz w:val="19"/>
          <w:szCs w:val="19"/>
        </w:rPr>
        <w:tab/>
      </w:r>
      <w:r w:rsidR="00DB3FFC">
        <w:rPr>
          <w:rFonts w:ascii="Verdana" w:hAnsi="Verdana"/>
          <w:sz w:val="19"/>
          <w:szCs w:val="19"/>
        </w:rPr>
        <w:t xml:space="preserve">Let op: </w:t>
      </w:r>
      <w:r w:rsidR="00BF5A89">
        <w:rPr>
          <w:rFonts w:ascii="Verdana" w:hAnsi="Verdana"/>
          <w:sz w:val="19"/>
          <w:szCs w:val="19"/>
        </w:rPr>
        <w:t>U moet de aanvraag vóór 1 juli doen</w:t>
      </w:r>
      <w:r w:rsidR="00AE079A">
        <w:rPr>
          <w:rFonts w:ascii="Verdana" w:hAnsi="Verdana"/>
          <w:sz w:val="19"/>
          <w:szCs w:val="19"/>
        </w:rPr>
        <w:t xml:space="preserve"> of minimaal een maand voordat uw kind 5 jaar wordt</w:t>
      </w:r>
      <w:r w:rsidR="00BF5A89">
        <w:rPr>
          <w:rFonts w:ascii="Verdana" w:hAnsi="Verdana"/>
          <w:sz w:val="19"/>
          <w:szCs w:val="19"/>
        </w:rPr>
        <w:t xml:space="preserve">. </w:t>
      </w:r>
    </w:p>
    <w:p w14:paraId="390B528C" w14:textId="77777777" w:rsidR="00B031C7" w:rsidRDefault="00B031C7" w:rsidP="00B031C7">
      <w:pPr>
        <w:tabs>
          <w:tab w:val="clear" w:pos="1474"/>
          <w:tab w:val="left" w:pos="709"/>
        </w:tabs>
        <w:ind w:left="360"/>
        <w:rPr>
          <w:rFonts w:ascii="Verdana" w:hAnsi="Verdana"/>
          <w:b/>
          <w:sz w:val="19"/>
          <w:szCs w:val="19"/>
        </w:rPr>
      </w:pPr>
    </w:p>
    <w:p w14:paraId="026A8ED2" w14:textId="77777777" w:rsidR="00B031C7" w:rsidRDefault="00B031C7" w:rsidP="00B031C7">
      <w:pPr>
        <w:tabs>
          <w:tab w:val="clear" w:pos="1474"/>
          <w:tab w:val="left" w:pos="709"/>
        </w:tabs>
        <w:ind w:left="360"/>
        <w:rPr>
          <w:rFonts w:ascii="Verdana" w:hAnsi="Verdana"/>
          <w:sz w:val="19"/>
          <w:szCs w:val="19"/>
        </w:rPr>
      </w:pPr>
    </w:p>
    <w:p w14:paraId="4CF5BD1E" w14:textId="5597D981" w:rsidR="003253A2" w:rsidRDefault="00D23DDA" w:rsidP="003253A2">
      <w:pPr>
        <w:jc w:val="both"/>
        <w:rPr>
          <w:rFonts w:ascii="Verdana" w:hAnsi="Verdana"/>
          <w:sz w:val="19"/>
          <w:szCs w:val="19"/>
        </w:rPr>
      </w:pPr>
      <w:r w:rsidRPr="00D23DDA">
        <w:rPr>
          <w:rFonts w:ascii="Verdana" w:hAnsi="Verdana"/>
          <w:b/>
          <w:sz w:val="19"/>
          <w:szCs w:val="19"/>
        </w:rPr>
        <w:t>6</w:t>
      </w:r>
      <w:r w:rsidR="003253A2">
        <w:rPr>
          <w:rFonts w:ascii="Verdana" w:hAnsi="Verdana"/>
          <w:sz w:val="19"/>
          <w:szCs w:val="19"/>
        </w:rPr>
        <w:t xml:space="preserve"> Ik </w:t>
      </w:r>
      <w:r w:rsidR="003253A2" w:rsidRPr="00DE51BC">
        <w:rPr>
          <w:rFonts w:ascii="Verdana" w:hAnsi="Verdana"/>
          <w:sz w:val="19"/>
          <w:szCs w:val="19"/>
        </w:rPr>
        <w:t>verklaar</w:t>
      </w:r>
      <w:r w:rsidR="003253A2">
        <w:rPr>
          <w:rFonts w:ascii="Verdana" w:hAnsi="Verdana"/>
          <w:sz w:val="19"/>
          <w:szCs w:val="19"/>
        </w:rPr>
        <w:t xml:space="preserve"> dat ik </w:t>
      </w:r>
      <w:r w:rsidR="003253A2" w:rsidRPr="00354710">
        <w:rPr>
          <w:rFonts w:ascii="Verdana" w:hAnsi="Verdana"/>
          <w:w w:val="99"/>
          <w:sz w:val="19"/>
          <w:szCs w:val="19"/>
        </w:rPr>
        <w:t xml:space="preserve"> </w:t>
      </w:r>
      <w:r w:rsidR="003253A2" w:rsidRPr="00354710">
        <w:rPr>
          <w:rFonts w:ascii="Verdana" w:hAnsi="Verdana"/>
          <w:sz w:val="19"/>
          <w:szCs w:val="19"/>
        </w:rPr>
        <w:t>een trekkend bestaan leid</w:t>
      </w:r>
      <w:r w:rsidR="00607044">
        <w:rPr>
          <w:rFonts w:ascii="Verdana" w:hAnsi="Verdana"/>
          <w:sz w:val="19"/>
          <w:szCs w:val="19"/>
        </w:rPr>
        <w:t xml:space="preserve"> </w:t>
      </w:r>
      <w:r w:rsidR="00607044" w:rsidRPr="00354710">
        <w:rPr>
          <w:rFonts w:ascii="Verdana" w:hAnsi="Verdana"/>
          <w:sz w:val="19"/>
          <w:szCs w:val="19"/>
        </w:rPr>
        <w:t>(aankruisen wat van toepassing is)</w:t>
      </w:r>
    </w:p>
    <w:p w14:paraId="0A6515E6" w14:textId="77777777" w:rsidR="003253A2" w:rsidRDefault="003253A2" w:rsidP="003253A2">
      <w:pPr>
        <w:jc w:val="both"/>
        <w:rPr>
          <w:rFonts w:ascii="Verdana" w:hAnsi="Verdana"/>
          <w:sz w:val="19"/>
          <w:szCs w:val="19"/>
        </w:rPr>
      </w:pPr>
    </w:p>
    <w:p w14:paraId="6305D58B" w14:textId="77777777" w:rsidR="003253A2" w:rsidRPr="00354710" w:rsidRDefault="003253A2" w:rsidP="003253A2">
      <w:pPr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o  w</w:t>
      </w:r>
      <w:r w:rsidRPr="00354710">
        <w:rPr>
          <w:rFonts w:ascii="Verdana" w:hAnsi="Verdana"/>
          <w:sz w:val="19"/>
          <w:szCs w:val="19"/>
        </w:rPr>
        <w:t>egens het uitoefenen van het schippersbedrijf</w:t>
      </w:r>
    </w:p>
    <w:p w14:paraId="73EA2F44" w14:textId="55ED0CC7" w:rsidR="003253A2" w:rsidRPr="00354710" w:rsidRDefault="003253A2" w:rsidP="00607044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 xml:space="preserve">o  </w:t>
      </w:r>
      <w:r w:rsidRPr="00354710">
        <w:rPr>
          <w:rFonts w:ascii="Verdana" w:hAnsi="Verdana"/>
          <w:sz w:val="19"/>
          <w:szCs w:val="19"/>
        </w:rPr>
        <w:t>wegens het werkzaam zijn als kermisexploitant of circusmedewerker</w:t>
      </w:r>
    </w:p>
    <w:p w14:paraId="7A244181" w14:textId="77777777" w:rsidR="003253A2" w:rsidRDefault="00D23DDA" w:rsidP="003253A2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o anders, nl…………</w:t>
      </w:r>
    </w:p>
    <w:p w14:paraId="5BF1F12A" w14:textId="77777777" w:rsidR="00233C80" w:rsidRDefault="00233C80" w:rsidP="003253A2">
      <w:pPr>
        <w:rPr>
          <w:rFonts w:ascii="Verdana" w:hAnsi="Verdana"/>
          <w:b/>
          <w:sz w:val="19"/>
          <w:szCs w:val="19"/>
        </w:rPr>
      </w:pPr>
    </w:p>
    <w:p w14:paraId="6BBDC979" w14:textId="77777777" w:rsidR="00233C80" w:rsidRPr="00233C80" w:rsidRDefault="00233C80" w:rsidP="003253A2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7 </w:t>
      </w:r>
      <w:r>
        <w:rPr>
          <w:rFonts w:ascii="Verdana" w:hAnsi="Verdana"/>
          <w:sz w:val="19"/>
          <w:szCs w:val="19"/>
        </w:rPr>
        <w:t>Ik heb wel/geen afspraken gemaakt met de school. (doorhalen wat van toepassing is)</w:t>
      </w:r>
    </w:p>
    <w:p w14:paraId="6AE71267" w14:textId="77777777" w:rsidR="003065DB" w:rsidRDefault="003065DB">
      <w:pPr>
        <w:rPr>
          <w:rFonts w:ascii="Verdana" w:hAnsi="Verdana"/>
          <w:sz w:val="19"/>
          <w:szCs w:val="19"/>
        </w:rPr>
      </w:pPr>
    </w:p>
    <w:p w14:paraId="3DB9E58A" w14:textId="77777777" w:rsidR="00566E3D" w:rsidRPr="00AD762E" w:rsidRDefault="00566E3D">
      <w:pPr>
        <w:rPr>
          <w:rFonts w:ascii="Verdana" w:hAnsi="Verdana"/>
          <w:sz w:val="19"/>
          <w:szCs w:val="19"/>
        </w:rPr>
      </w:pPr>
    </w:p>
    <w:p w14:paraId="1FA7BD2C" w14:textId="5C5DB7CF" w:rsidR="003065DB" w:rsidRDefault="00233C80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8</w:t>
      </w:r>
      <w:r w:rsidR="00607044">
        <w:rPr>
          <w:rFonts w:ascii="Verdana" w:hAnsi="Verdana"/>
          <w:sz w:val="19"/>
          <w:szCs w:val="19"/>
        </w:rPr>
        <w:t xml:space="preserve"> </w:t>
      </w:r>
      <w:r w:rsidR="003065DB" w:rsidRPr="00AD762E">
        <w:rPr>
          <w:rFonts w:ascii="Verdana" w:hAnsi="Verdana"/>
          <w:sz w:val="19"/>
          <w:szCs w:val="19"/>
        </w:rPr>
        <w:t>Ondertekening</w:t>
      </w:r>
      <w:r w:rsidR="00FD0D9E">
        <w:rPr>
          <w:rFonts w:ascii="Verdana" w:hAnsi="Verdana"/>
          <w:sz w:val="19"/>
          <w:szCs w:val="19"/>
        </w:rPr>
        <w:t xml:space="preserve"> </w:t>
      </w:r>
      <w:r w:rsidR="00FD0D9E">
        <w:rPr>
          <w:rFonts w:ascii="Verdana" w:hAnsi="Verdana" w:cs="Arial"/>
          <w:sz w:val="19"/>
          <w:szCs w:val="19"/>
        </w:rPr>
        <w:t>(NB: wanneer beide ouders ouderlijk gezag hebben, dienen beide ouders te ondertekenen)</w:t>
      </w:r>
    </w:p>
    <w:p w14:paraId="0110F2E4" w14:textId="77777777" w:rsidR="00D11ACE" w:rsidRDefault="00D11ACE" w:rsidP="00B014E2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1418"/>
          <w:tab w:val="left" w:pos="3261"/>
          <w:tab w:val="left" w:pos="5103"/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0242C742" w14:textId="77777777" w:rsidR="00D11ACE" w:rsidRDefault="00D11ACE" w:rsidP="00D11ACE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1418"/>
          <w:tab w:val="left" w:pos="3261"/>
          <w:tab w:val="left" w:pos="5103"/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56E2EBD2" w14:textId="77777777" w:rsidR="004635ED" w:rsidRDefault="00566E3D" w:rsidP="00D11ACE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1418"/>
          <w:tab w:val="left" w:pos="3261"/>
          <w:tab w:val="left" w:pos="3402"/>
          <w:tab w:val="right" w:leader="underscore" w:pos="9639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="00B014E2" w:rsidRPr="00AD762E">
        <w:rPr>
          <w:rFonts w:ascii="Verdana" w:hAnsi="Verdana"/>
          <w:sz w:val="19"/>
          <w:szCs w:val="19"/>
        </w:rPr>
        <w:t>D</w:t>
      </w:r>
      <w:r w:rsidR="003065DB" w:rsidRPr="00AD762E">
        <w:rPr>
          <w:rFonts w:ascii="Verdana" w:hAnsi="Verdana"/>
          <w:sz w:val="19"/>
          <w:szCs w:val="19"/>
        </w:rPr>
        <w:t>atum:</w:t>
      </w:r>
      <w:r w:rsidR="00952D90">
        <w:rPr>
          <w:rFonts w:ascii="Verdana" w:hAnsi="Verdana"/>
          <w:sz w:val="19"/>
          <w:szCs w:val="19"/>
        </w:rPr>
        <w:softHyphen/>
      </w:r>
      <w:r w:rsidR="00952D90">
        <w:rPr>
          <w:rFonts w:ascii="Verdana" w:hAnsi="Verdana"/>
          <w:sz w:val="19"/>
          <w:szCs w:val="19"/>
        </w:rPr>
        <w:softHyphen/>
      </w:r>
      <w:r w:rsidR="00952D90">
        <w:rPr>
          <w:rFonts w:ascii="Verdana" w:hAnsi="Verdana"/>
          <w:sz w:val="19"/>
          <w:szCs w:val="19"/>
        </w:rPr>
        <w:softHyphen/>
        <w:t xml:space="preserve"> _____________________________  </w:t>
      </w:r>
      <w:r w:rsidR="00952D90" w:rsidRPr="00AD762E">
        <w:rPr>
          <w:rFonts w:ascii="Verdana" w:hAnsi="Verdana"/>
          <w:sz w:val="19"/>
          <w:szCs w:val="19"/>
        </w:rPr>
        <w:t>Datum:</w:t>
      </w:r>
      <w:r w:rsidR="00952D90">
        <w:rPr>
          <w:rFonts w:ascii="Verdana" w:hAnsi="Verdana"/>
          <w:sz w:val="19"/>
          <w:szCs w:val="19"/>
        </w:rPr>
        <w:softHyphen/>
      </w:r>
      <w:r w:rsidR="00952D90">
        <w:rPr>
          <w:rFonts w:ascii="Verdana" w:hAnsi="Verdana"/>
          <w:sz w:val="19"/>
          <w:szCs w:val="19"/>
        </w:rPr>
        <w:softHyphen/>
      </w:r>
      <w:r w:rsidR="00952D90">
        <w:rPr>
          <w:rFonts w:ascii="Verdana" w:hAnsi="Verdana"/>
          <w:sz w:val="19"/>
          <w:szCs w:val="19"/>
        </w:rPr>
        <w:softHyphen/>
        <w:t xml:space="preserve"> _____________________________</w:t>
      </w:r>
    </w:p>
    <w:p w14:paraId="5A7DA925" w14:textId="77777777" w:rsidR="004635ED" w:rsidRDefault="004635ED" w:rsidP="00566E3D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3686"/>
          <w:tab w:val="left" w:pos="5103"/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21CED778" w14:textId="77777777" w:rsidR="00804D5C" w:rsidRDefault="00804D5C" w:rsidP="00566E3D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3686"/>
          <w:tab w:val="left" w:pos="5103"/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172CE712" w14:textId="77777777" w:rsidR="003065DB" w:rsidRPr="00AD762E" w:rsidRDefault="004635ED" w:rsidP="00D11ACE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1985"/>
          <w:tab w:val="left" w:pos="3261"/>
          <w:tab w:val="left" w:pos="3402"/>
          <w:tab w:val="right" w:leader="underscore" w:pos="9639"/>
        </w:tabs>
        <w:rPr>
          <w:rFonts w:ascii="Verdana" w:hAnsi="Verdana"/>
          <w:sz w:val="19"/>
          <w:szCs w:val="19"/>
        </w:rPr>
        <w:sectPr w:rsidR="003065DB" w:rsidRPr="00AD762E" w:rsidSect="00607044">
          <w:footerReference w:type="default" r:id="rId8"/>
          <w:pgSz w:w="11906" w:h="16838"/>
          <w:pgMar w:top="737" w:right="964" w:bottom="403" w:left="1304" w:header="397" w:footer="397" w:gutter="0"/>
          <w:cols w:space="708"/>
          <w:docGrid w:linePitch="272"/>
        </w:sectPr>
      </w:pPr>
      <w:r>
        <w:rPr>
          <w:rFonts w:ascii="Verdana" w:hAnsi="Verdana"/>
          <w:sz w:val="19"/>
          <w:szCs w:val="19"/>
        </w:rPr>
        <w:tab/>
      </w:r>
      <w:r w:rsidR="00B014E2" w:rsidRPr="00AD762E">
        <w:rPr>
          <w:rFonts w:ascii="Verdana" w:hAnsi="Verdana"/>
          <w:sz w:val="19"/>
          <w:szCs w:val="19"/>
        </w:rPr>
        <w:t>H</w:t>
      </w:r>
      <w:r w:rsidR="003065DB" w:rsidRPr="00AD762E">
        <w:rPr>
          <w:rFonts w:ascii="Verdana" w:hAnsi="Verdana"/>
          <w:sz w:val="19"/>
          <w:szCs w:val="19"/>
        </w:rPr>
        <w:t>andtekening:</w:t>
      </w:r>
      <w:r w:rsidR="00952D90">
        <w:rPr>
          <w:rFonts w:ascii="Verdana" w:hAnsi="Verdana"/>
          <w:sz w:val="19"/>
          <w:szCs w:val="19"/>
        </w:rPr>
        <w:t xml:space="preserve">________________________  </w:t>
      </w:r>
      <w:r w:rsidR="00952D90" w:rsidRPr="00AD762E">
        <w:rPr>
          <w:rFonts w:ascii="Verdana" w:hAnsi="Verdana"/>
          <w:sz w:val="19"/>
          <w:szCs w:val="19"/>
        </w:rPr>
        <w:t>Handtekening:</w:t>
      </w:r>
      <w:r w:rsidR="00952D90">
        <w:rPr>
          <w:rFonts w:ascii="Verdana" w:hAnsi="Verdana"/>
          <w:sz w:val="19"/>
          <w:szCs w:val="19"/>
        </w:rPr>
        <w:t xml:space="preserve">________________________ </w:t>
      </w:r>
    </w:p>
    <w:p w14:paraId="30A9542A" w14:textId="77777777" w:rsidR="00D11ACE" w:rsidRDefault="00D11ACE" w:rsidP="00142D7C">
      <w:pPr>
        <w:spacing w:line="180" w:lineRule="exact"/>
        <w:rPr>
          <w:rFonts w:ascii="Verdana" w:hAnsi="Verdana"/>
          <w:w w:val="94"/>
          <w:sz w:val="19"/>
          <w:szCs w:val="19"/>
        </w:rPr>
      </w:pPr>
    </w:p>
    <w:p w14:paraId="6B0E92B1" w14:textId="77777777" w:rsidR="00A7124C" w:rsidRPr="00AD762E" w:rsidRDefault="00591EE7" w:rsidP="00142D7C">
      <w:pPr>
        <w:spacing w:line="180" w:lineRule="exact"/>
        <w:rPr>
          <w:rFonts w:ascii="Verdana" w:hAnsi="Verdana"/>
          <w:w w:val="94"/>
          <w:sz w:val="19"/>
          <w:szCs w:val="19"/>
        </w:rPr>
      </w:pPr>
      <w:r>
        <w:rPr>
          <w:rFonts w:ascii="Verdana" w:hAnsi="Verdana"/>
          <w:w w:val="94"/>
          <w:sz w:val="19"/>
          <w:szCs w:val="19"/>
        </w:rPr>
        <w:tab/>
      </w:r>
    </w:p>
    <w:sectPr w:rsidR="00A7124C" w:rsidRPr="00AD762E">
      <w:type w:val="continuous"/>
      <w:pgSz w:w="11906" w:h="16838"/>
      <w:pgMar w:top="737" w:right="964" w:bottom="403" w:left="1304" w:header="708" w:footer="708" w:gutter="0"/>
      <w:cols w:num="5" w:space="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A6A7" w14:textId="77777777" w:rsidR="00CC4B77" w:rsidRDefault="00CC4B77">
      <w:r>
        <w:separator/>
      </w:r>
    </w:p>
  </w:endnote>
  <w:endnote w:type="continuationSeparator" w:id="0">
    <w:p w14:paraId="51A06146" w14:textId="77777777" w:rsidR="00CC4B77" w:rsidRDefault="00CC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052"/>
      <w:gridCol w:w="3308"/>
    </w:tblGrid>
    <w:tr w:rsidR="00F97A97" w:rsidRPr="00147CE5" w14:paraId="2E6ABA08" w14:textId="77777777" w:rsidTr="00607044">
      <w:trPr>
        <w:trHeight w:val="1422"/>
      </w:trPr>
      <w:tc>
        <w:tcPr>
          <w:tcW w:w="3856" w:type="dxa"/>
          <w:shd w:val="clear" w:color="auto" w:fill="auto"/>
        </w:tcPr>
        <w:tbl>
          <w:tblPr>
            <w:tblW w:w="3834" w:type="dxa"/>
            <w:tblInd w:w="2" w:type="dxa"/>
            <w:tblLook w:val="01E0" w:firstRow="1" w:lastRow="1" w:firstColumn="1" w:lastColumn="1" w:noHBand="0" w:noVBand="0"/>
          </w:tblPr>
          <w:tblGrid>
            <w:gridCol w:w="3290"/>
            <w:gridCol w:w="272"/>
            <w:gridCol w:w="272"/>
          </w:tblGrid>
          <w:tr w:rsidR="00607044" w14:paraId="741C5529" w14:textId="77777777" w:rsidTr="00607044">
            <w:trPr>
              <w:trHeight w:val="184"/>
            </w:trPr>
            <w:tc>
              <w:tcPr>
                <w:tcW w:w="3290" w:type="dxa"/>
              </w:tcPr>
              <w:p w14:paraId="1EEE3B74" w14:textId="77777777" w:rsidR="00607044" w:rsidRDefault="00607044" w:rsidP="00607044">
                <w:pPr>
                  <w:widowControl w:val="0"/>
                  <w:spacing w:line="180" w:lineRule="exact"/>
                  <w:rPr>
                    <w:rFonts w:ascii="Verdana" w:hAnsi="Verdana"/>
                    <w:b/>
                    <w:w w:val="94"/>
                    <w:sz w:val="16"/>
                  </w:rPr>
                </w:pPr>
              </w:p>
            </w:tc>
            <w:tc>
              <w:tcPr>
                <w:tcW w:w="272" w:type="dxa"/>
              </w:tcPr>
              <w:p w14:paraId="346BA13D" w14:textId="77777777" w:rsidR="00607044" w:rsidRDefault="00607044" w:rsidP="00607044">
                <w:pPr>
                  <w:widowControl w:val="0"/>
                  <w:spacing w:line="180" w:lineRule="exact"/>
                  <w:rPr>
                    <w:rFonts w:ascii="Verdana" w:hAnsi="Verdana"/>
                    <w:b/>
                    <w:w w:val="94"/>
                    <w:sz w:val="16"/>
                  </w:rPr>
                </w:pPr>
              </w:p>
            </w:tc>
            <w:tc>
              <w:tcPr>
                <w:tcW w:w="272" w:type="dxa"/>
              </w:tcPr>
              <w:p w14:paraId="201581AC" w14:textId="77777777" w:rsidR="00607044" w:rsidRDefault="00607044" w:rsidP="00607044">
                <w:pPr>
                  <w:widowControl w:val="0"/>
                  <w:spacing w:line="180" w:lineRule="exact"/>
                  <w:rPr>
                    <w:rFonts w:ascii="Verdana" w:hAnsi="Verdana"/>
                    <w:b/>
                    <w:w w:val="94"/>
                    <w:sz w:val="16"/>
                  </w:rPr>
                </w:pPr>
              </w:p>
            </w:tc>
          </w:tr>
          <w:tr w:rsidR="00607044" w14:paraId="45A96194" w14:textId="77777777" w:rsidTr="00607044">
            <w:trPr>
              <w:trHeight w:val="1296"/>
            </w:trPr>
            <w:tc>
              <w:tcPr>
                <w:tcW w:w="3290" w:type="dxa"/>
                <w:hideMark/>
              </w:tcPr>
              <w:p w14:paraId="7DFBF024" w14:textId="77777777" w:rsidR="00607044" w:rsidRDefault="00607044" w:rsidP="00607044">
                <w:pPr>
                  <w:widowControl w:val="0"/>
                  <w:spacing w:line="180" w:lineRule="exact"/>
                  <w:rPr>
                    <w:rFonts w:ascii="Verdana" w:hAnsi="Verdana"/>
                    <w:w w:val="94"/>
                    <w:sz w:val="16"/>
                  </w:rPr>
                </w:pPr>
                <w:r>
                  <w:rPr>
                    <w:rFonts w:ascii="Verdana" w:hAnsi="Verdana"/>
                    <w:w w:val="94"/>
                    <w:sz w:val="16"/>
                  </w:rPr>
                  <w:t>Informatie</w:t>
                </w:r>
              </w:p>
              <w:p w14:paraId="453884CC" w14:textId="5BCD6059" w:rsidR="00607044" w:rsidRDefault="00607044" w:rsidP="00607044">
                <w:pPr>
                  <w:widowControl w:val="0"/>
                  <w:spacing w:line="180" w:lineRule="exact"/>
                  <w:rPr>
                    <w:rFonts w:ascii="Verdana" w:hAnsi="Verdana"/>
                    <w:w w:val="94"/>
                    <w:sz w:val="16"/>
                  </w:rPr>
                </w:pPr>
                <w:r>
                  <w:rPr>
                    <w:rFonts w:ascii="Verdana" w:hAnsi="Verdana"/>
                    <w:w w:val="94"/>
                    <w:sz w:val="16"/>
                  </w:rPr>
                  <w:t xml:space="preserve">Als u nog vragen heeft, kunt u zich richten tot het Regionaal Bureau Leerrecht Holland Rijnland, </w:t>
                </w:r>
                <w:hyperlink r:id="rId1" w:history="1">
                  <w:r>
                    <w:rPr>
                      <w:rStyle w:val="Hyperlink"/>
                      <w:rFonts w:ascii="Verdana" w:hAnsi="Verdana"/>
                      <w:w w:val="94"/>
                      <w:sz w:val="16"/>
                    </w:rPr>
                    <w:t>secretariaatrbl@hollandrijnland.nl</w:t>
                  </w:r>
                </w:hyperlink>
                <w:r>
                  <w:rPr>
                    <w:rFonts w:ascii="Verdana" w:hAnsi="Verdana"/>
                    <w:w w:val="94"/>
                    <w:sz w:val="16"/>
                  </w:rPr>
                  <w:t xml:space="preserve"> </w:t>
                </w:r>
              </w:p>
              <w:p w14:paraId="244B595B" w14:textId="77777777" w:rsidR="00607044" w:rsidRDefault="00607044" w:rsidP="00607044">
                <w:pPr>
                  <w:widowControl w:val="0"/>
                  <w:spacing w:line="180" w:lineRule="exact"/>
                  <w:rPr>
                    <w:rFonts w:ascii="Verdana" w:hAnsi="Verdana"/>
                    <w:w w:val="94"/>
                    <w:sz w:val="16"/>
                  </w:rPr>
                </w:pPr>
                <w:r>
                  <w:rPr>
                    <w:rFonts w:ascii="Verdana" w:hAnsi="Verdana"/>
                    <w:w w:val="94"/>
                    <w:sz w:val="16"/>
                  </w:rPr>
                  <w:t xml:space="preserve">071-5239000 </w:t>
                </w:r>
              </w:p>
            </w:tc>
            <w:tc>
              <w:tcPr>
                <w:tcW w:w="272" w:type="dxa"/>
              </w:tcPr>
              <w:p w14:paraId="79AFCA54" w14:textId="77777777" w:rsidR="00607044" w:rsidRDefault="00607044" w:rsidP="00607044">
                <w:pPr>
                  <w:widowControl w:val="0"/>
                  <w:spacing w:line="180" w:lineRule="exact"/>
                  <w:rPr>
                    <w:rFonts w:ascii="Verdana" w:hAnsi="Verdana"/>
                    <w:w w:val="94"/>
                    <w:sz w:val="16"/>
                  </w:rPr>
                </w:pPr>
              </w:p>
            </w:tc>
            <w:tc>
              <w:tcPr>
                <w:tcW w:w="272" w:type="dxa"/>
              </w:tcPr>
              <w:p w14:paraId="67F1E349" w14:textId="77777777" w:rsidR="00607044" w:rsidRDefault="00607044" w:rsidP="00607044">
                <w:pPr>
                  <w:widowControl w:val="0"/>
                  <w:spacing w:line="180" w:lineRule="exact"/>
                  <w:rPr>
                    <w:rFonts w:ascii="Verdana" w:hAnsi="Verdana"/>
                    <w:w w:val="94"/>
                    <w:sz w:val="16"/>
                  </w:rPr>
                </w:pPr>
              </w:p>
            </w:tc>
          </w:tr>
        </w:tbl>
        <w:p w14:paraId="47571032" w14:textId="77777777" w:rsidR="00F97A97" w:rsidRPr="00147CE5" w:rsidRDefault="00F97A97" w:rsidP="00147CE5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</w:rPr>
          </w:pPr>
        </w:p>
      </w:tc>
      <w:tc>
        <w:tcPr>
          <w:tcW w:w="3308" w:type="dxa"/>
          <w:shd w:val="clear" w:color="auto" w:fill="auto"/>
        </w:tcPr>
        <w:p w14:paraId="14E2CB35" w14:textId="77777777" w:rsidR="00F97A97" w:rsidRDefault="00F97A97" w:rsidP="00B031C7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</w:rPr>
          </w:pPr>
        </w:p>
        <w:p w14:paraId="4F71D1C4" w14:textId="77777777" w:rsidR="00607044" w:rsidRPr="00607044" w:rsidRDefault="00607044" w:rsidP="00607044">
          <w:pPr>
            <w:rPr>
              <w:rFonts w:ascii="Verdana" w:hAnsi="Verdana"/>
              <w:sz w:val="16"/>
            </w:rPr>
          </w:pPr>
        </w:p>
        <w:p w14:paraId="14B62379" w14:textId="77777777" w:rsidR="00607044" w:rsidRDefault="00607044" w:rsidP="00607044">
          <w:pPr>
            <w:rPr>
              <w:rFonts w:ascii="Verdana" w:hAnsi="Verdana"/>
              <w:b/>
              <w:w w:val="94"/>
              <w:sz w:val="16"/>
            </w:rPr>
          </w:pPr>
        </w:p>
        <w:p w14:paraId="721518F1" w14:textId="5C892751" w:rsidR="00607044" w:rsidRPr="00607044" w:rsidRDefault="00607044" w:rsidP="00607044">
          <w:pPr>
            <w:rPr>
              <w:rFonts w:ascii="Verdana" w:hAnsi="Verdana"/>
              <w:sz w:val="16"/>
            </w:rPr>
          </w:pPr>
        </w:p>
      </w:tc>
    </w:tr>
    <w:tr w:rsidR="00F97A97" w:rsidRPr="005D4425" w14:paraId="194FAF3D" w14:textId="77777777" w:rsidTr="00607044">
      <w:trPr>
        <w:trHeight w:val="177"/>
      </w:trPr>
      <w:tc>
        <w:tcPr>
          <w:tcW w:w="3856" w:type="dxa"/>
          <w:shd w:val="clear" w:color="auto" w:fill="auto"/>
        </w:tcPr>
        <w:p w14:paraId="4F6F8EB6" w14:textId="77777777" w:rsidR="00F97A97" w:rsidRPr="005D4425" w:rsidRDefault="00F97A97" w:rsidP="003D6DB4">
          <w:pPr>
            <w:widowControl w:val="0"/>
            <w:spacing w:line="180" w:lineRule="exact"/>
            <w:rPr>
              <w:rFonts w:ascii="Verdana" w:hAnsi="Verdana"/>
              <w:w w:val="94"/>
              <w:sz w:val="16"/>
            </w:rPr>
          </w:pPr>
        </w:p>
      </w:tc>
      <w:tc>
        <w:tcPr>
          <w:tcW w:w="3308" w:type="dxa"/>
          <w:shd w:val="clear" w:color="auto" w:fill="auto"/>
        </w:tcPr>
        <w:p w14:paraId="05C2B2BD" w14:textId="77777777" w:rsidR="00F97A97" w:rsidRPr="005D4425" w:rsidRDefault="00F97A97" w:rsidP="003D6DB4">
          <w:pPr>
            <w:widowControl w:val="0"/>
            <w:spacing w:line="180" w:lineRule="exact"/>
            <w:rPr>
              <w:rFonts w:ascii="Verdana" w:hAnsi="Verdana"/>
              <w:w w:val="94"/>
              <w:sz w:val="16"/>
            </w:rPr>
          </w:pPr>
        </w:p>
      </w:tc>
    </w:tr>
  </w:tbl>
  <w:p w14:paraId="210281F1" w14:textId="77777777" w:rsidR="00142D7C" w:rsidRDefault="00142D7C" w:rsidP="00AE079A">
    <w:pPr>
      <w:pStyle w:val="Voettekst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EA1C" w14:textId="77777777" w:rsidR="00CC4B77" w:rsidRDefault="00CC4B77">
      <w:r>
        <w:separator/>
      </w:r>
    </w:p>
  </w:footnote>
  <w:footnote w:type="continuationSeparator" w:id="0">
    <w:p w14:paraId="53B26844" w14:textId="77777777" w:rsidR="00CC4B77" w:rsidRDefault="00CC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7DC5"/>
    <w:multiLevelType w:val="hybridMultilevel"/>
    <w:tmpl w:val="99502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B0355"/>
    <w:multiLevelType w:val="hybridMultilevel"/>
    <w:tmpl w:val="0BF4FBAA"/>
    <w:lvl w:ilvl="0" w:tplc="04130001">
      <w:start w:val="1"/>
      <w:numFmt w:val="bullet"/>
      <w:lvlText w:val=""/>
      <w:lvlJc w:val="left"/>
      <w:pPr>
        <w:ind w:left="62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2" w15:restartNumberingAfterBreak="0">
    <w:nsid w:val="64322462"/>
    <w:multiLevelType w:val="hybridMultilevel"/>
    <w:tmpl w:val="C7D25612"/>
    <w:lvl w:ilvl="0" w:tplc="DD9C3FF4">
      <w:start w:val="3"/>
      <w:numFmt w:val="bullet"/>
      <w:lvlText w:val="-"/>
      <w:lvlJc w:val="left"/>
      <w:pPr>
        <w:ind w:left="624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 w15:restartNumberingAfterBreak="0">
    <w:nsid w:val="729B03BE"/>
    <w:multiLevelType w:val="hybridMultilevel"/>
    <w:tmpl w:val="7CECFD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F4C76"/>
    <w:multiLevelType w:val="hybridMultilevel"/>
    <w:tmpl w:val="0BB2F00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94312401">
    <w:abstractNumId w:val="4"/>
  </w:num>
  <w:num w:numId="2" w16cid:durableId="1893930127">
    <w:abstractNumId w:val="1"/>
  </w:num>
  <w:num w:numId="3" w16cid:durableId="1672945538">
    <w:abstractNumId w:val="0"/>
  </w:num>
  <w:num w:numId="4" w16cid:durableId="937903958">
    <w:abstractNumId w:val="3"/>
  </w:num>
  <w:num w:numId="5" w16cid:durableId="1087340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59"/>
    <w:rsid w:val="00036991"/>
    <w:rsid w:val="00084B47"/>
    <w:rsid w:val="000A0992"/>
    <w:rsid w:val="000D5810"/>
    <w:rsid w:val="000F35B8"/>
    <w:rsid w:val="00110FA9"/>
    <w:rsid w:val="00140988"/>
    <w:rsid w:val="00142D7C"/>
    <w:rsid w:val="00147CE5"/>
    <w:rsid w:val="001527A8"/>
    <w:rsid w:val="00164142"/>
    <w:rsid w:val="00174EC5"/>
    <w:rsid w:val="001C4519"/>
    <w:rsid w:val="001D6BFC"/>
    <w:rsid w:val="001E1BE2"/>
    <w:rsid w:val="00233C80"/>
    <w:rsid w:val="00235BE4"/>
    <w:rsid w:val="002B05BC"/>
    <w:rsid w:val="002D24DE"/>
    <w:rsid w:val="003065DB"/>
    <w:rsid w:val="003253A2"/>
    <w:rsid w:val="00345E54"/>
    <w:rsid w:val="00383965"/>
    <w:rsid w:val="0038450E"/>
    <w:rsid w:val="003D6DB4"/>
    <w:rsid w:val="00432DBD"/>
    <w:rsid w:val="004359B2"/>
    <w:rsid w:val="004635ED"/>
    <w:rsid w:val="004A2411"/>
    <w:rsid w:val="004B784D"/>
    <w:rsid w:val="004F0205"/>
    <w:rsid w:val="00517C96"/>
    <w:rsid w:val="00523FE9"/>
    <w:rsid w:val="00540A19"/>
    <w:rsid w:val="00555B0C"/>
    <w:rsid w:val="0056654B"/>
    <w:rsid w:val="00566E3D"/>
    <w:rsid w:val="00591EE7"/>
    <w:rsid w:val="00593879"/>
    <w:rsid w:val="005C274F"/>
    <w:rsid w:val="005D4425"/>
    <w:rsid w:val="005E40EC"/>
    <w:rsid w:val="00607044"/>
    <w:rsid w:val="006158FA"/>
    <w:rsid w:val="006215B8"/>
    <w:rsid w:val="00680459"/>
    <w:rsid w:val="00690EBF"/>
    <w:rsid w:val="006E260E"/>
    <w:rsid w:val="007257D8"/>
    <w:rsid w:val="007442AB"/>
    <w:rsid w:val="007921B1"/>
    <w:rsid w:val="007A59B6"/>
    <w:rsid w:val="007D41ED"/>
    <w:rsid w:val="00804D5C"/>
    <w:rsid w:val="008927A5"/>
    <w:rsid w:val="008C3752"/>
    <w:rsid w:val="008F75B4"/>
    <w:rsid w:val="0095155D"/>
    <w:rsid w:val="00952D90"/>
    <w:rsid w:val="009D714E"/>
    <w:rsid w:val="009F639B"/>
    <w:rsid w:val="00A35E4F"/>
    <w:rsid w:val="00A7124C"/>
    <w:rsid w:val="00A87DE4"/>
    <w:rsid w:val="00AD762E"/>
    <w:rsid w:val="00AE079A"/>
    <w:rsid w:val="00B014E2"/>
    <w:rsid w:val="00B031C7"/>
    <w:rsid w:val="00B24862"/>
    <w:rsid w:val="00B84BDE"/>
    <w:rsid w:val="00B93606"/>
    <w:rsid w:val="00BA66C8"/>
    <w:rsid w:val="00BE71A8"/>
    <w:rsid w:val="00BF5A89"/>
    <w:rsid w:val="00C011F7"/>
    <w:rsid w:val="00C01DB8"/>
    <w:rsid w:val="00C06578"/>
    <w:rsid w:val="00C174C4"/>
    <w:rsid w:val="00C2042F"/>
    <w:rsid w:val="00C86E87"/>
    <w:rsid w:val="00CA66E7"/>
    <w:rsid w:val="00CC4B77"/>
    <w:rsid w:val="00CD425D"/>
    <w:rsid w:val="00CE1538"/>
    <w:rsid w:val="00D11ACE"/>
    <w:rsid w:val="00D14455"/>
    <w:rsid w:val="00D23DDA"/>
    <w:rsid w:val="00D50376"/>
    <w:rsid w:val="00D5636D"/>
    <w:rsid w:val="00DB3C3B"/>
    <w:rsid w:val="00DB3FFC"/>
    <w:rsid w:val="00DC0680"/>
    <w:rsid w:val="00DC458F"/>
    <w:rsid w:val="00E26BD4"/>
    <w:rsid w:val="00E45EB6"/>
    <w:rsid w:val="00E61F08"/>
    <w:rsid w:val="00ED7259"/>
    <w:rsid w:val="00EE6C84"/>
    <w:rsid w:val="00F6413A"/>
    <w:rsid w:val="00F67574"/>
    <w:rsid w:val="00F97A97"/>
    <w:rsid w:val="00F97D25"/>
    <w:rsid w:val="00FD0D9E"/>
    <w:rsid w:val="00FF5B90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0F8810"/>
  <w15:chartTrackingRefBased/>
  <w15:docId w15:val="{46321702-EDF6-4452-9C0F-BB72789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a"/>
    <w:qFormat/>
    <w:pPr>
      <w:tabs>
        <w:tab w:val="left" w:pos="266"/>
        <w:tab w:val="left" w:pos="1474"/>
        <w:tab w:val="left" w:pos="3232"/>
      </w:tabs>
      <w:spacing w:line="220" w:lineRule="exact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oetjes">
    <w:name w:val="Voetjes"/>
    <w:basedOn w:val="Standaard"/>
    <w:pPr>
      <w:spacing w:line="180" w:lineRule="exact"/>
    </w:pPr>
    <w:rPr>
      <w:sz w:val="16"/>
    </w:rPr>
  </w:style>
  <w:style w:type="paragraph" w:styleId="Koptekst">
    <w:name w:val="header"/>
    <w:basedOn w:val="Standaard"/>
    <w:rsid w:val="0038450E"/>
    <w:pPr>
      <w:tabs>
        <w:tab w:val="clear" w:pos="266"/>
        <w:tab w:val="clear" w:pos="1474"/>
        <w:tab w:val="clear" w:pos="3232"/>
        <w:tab w:val="center" w:pos="4536"/>
        <w:tab w:val="right" w:pos="9072"/>
      </w:tabs>
    </w:pPr>
  </w:style>
  <w:style w:type="paragraph" w:styleId="Voettekst">
    <w:name w:val="footer"/>
    <w:basedOn w:val="Standaard"/>
    <w:rsid w:val="0038450E"/>
    <w:pPr>
      <w:tabs>
        <w:tab w:val="clear" w:pos="266"/>
        <w:tab w:val="clear" w:pos="1474"/>
        <w:tab w:val="clear" w:pos="3232"/>
        <w:tab w:val="center" w:pos="4536"/>
        <w:tab w:val="right" w:pos="9072"/>
      </w:tabs>
    </w:pPr>
  </w:style>
  <w:style w:type="table" w:styleId="Tabelraster">
    <w:name w:val="Table Grid"/>
    <w:basedOn w:val="Standaardtabel"/>
    <w:rsid w:val="00BA66C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425D"/>
    <w:rPr>
      <w:color w:val="0000FF"/>
      <w:u w:val="single"/>
    </w:rPr>
  </w:style>
  <w:style w:type="paragraph" w:styleId="Ballontekst">
    <w:name w:val="Balloon Text"/>
    <w:basedOn w:val="Standaard"/>
    <w:semiHidden/>
    <w:rsid w:val="00AD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atrbl@hollandrijnland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jablonen\LVLAsjabloon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LVLAsjabloon.dot</Template>
  <TotalTime>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Voorbeeldvel 1</vt:lpstr>
    </vt:vector>
  </TitlesOfParts>
  <Company>Servicepunt71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Voorbeeldvel 1</dc:title>
  <dc:subject/>
  <dc:creator>Marjan Klerks</dc:creator>
  <cp:keywords/>
  <cp:lastModifiedBy>Lovers, Rutger</cp:lastModifiedBy>
  <cp:revision>3</cp:revision>
  <cp:lastPrinted>2010-09-23T07:24:00Z</cp:lastPrinted>
  <dcterms:created xsi:type="dcterms:W3CDTF">2023-01-19T12:15:00Z</dcterms:created>
  <dcterms:modified xsi:type="dcterms:W3CDTF">2024-05-08T12:41:00Z</dcterms:modified>
</cp:coreProperties>
</file>