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2B3A4F" w:rsidRPr="00D2281A" w14:paraId="374F88D1" w14:textId="77777777" w:rsidTr="00D2281A">
        <w:trPr>
          <w:trHeight w:val="788"/>
          <w:jc w:val="center"/>
        </w:trPr>
        <w:tc>
          <w:tcPr>
            <w:tcW w:w="9855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14:paraId="36A432C6" w14:textId="77777777" w:rsidR="002B3A4F" w:rsidRPr="00D2281A" w:rsidRDefault="002B3A4F" w:rsidP="00D2281A">
            <w:pPr>
              <w:widowControl w:val="0"/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D2281A">
              <w:rPr>
                <w:rFonts w:ascii="Verdana" w:hAnsi="Verdana"/>
                <w:b/>
                <w:sz w:val="22"/>
                <w:szCs w:val="22"/>
              </w:rPr>
              <w:t>VERKLARING BEZOEKEN VAN SCHOOL IN BUITENLAND</w:t>
            </w:r>
          </w:p>
          <w:p w14:paraId="543CB098" w14:textId="77777777" w:rsidR="002B3A4F" w:rsidRPr="00D2281A" w:rsidRDefault="002B3A4F" w:rsidP="00D2281A">
            <w:pPr>
              <w:widowControl w:val="0"/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D2281A">
              <w:rPr>
                <w:rFonts w:ascii="Verdana" w:hAnsi="Verdana"/>
                <w:sz w:val="19"/>
                <w:szCs w:val="19"/>
              </w:rPr>
              <w:t>artikel 5 onder c juncto artikel 9, van de Leerplichtwet 1969</w:t>
            </w:r>
          </w:p>
        </w:tc>
      </w:tr>
      <w:tr w:rsidR="002B3A4F" w:rsidRPr="00D2281A" w14:paraId="56CE960C" w14:textId="77777777" w:rsidTr="00D2281A">
        <w:trPr>
          <w:trHeight w:val="1349"/>
          <w:jc w:val="center"/>
        </w:trPr>
        <w:tc>
          <w:tcPr>
            <w:tcW w:w="4928" w:type="dxa"/>
            <w:shd w:val="clear" w:color="auto" w:fill="auto"/>
            <w:tcMar>
              <w:top w:w="57" w:type="dxa"/>
            </w:tcMar>
            <w:vAlign w:val="center"/>
          </w:tcPr>
          <w:p w14:paraId="01408C5A" w14:textId="10A2E605" w:rsidR="002B3A4F" w:rsidRPr="00D2281A" w:rsidRDefault="00F90265" w:rsidP="00D2281A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C1DBE2" wp14:editId="58029CD6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-35560</wp:posOffset>
                  </wp:positionV>
                  <wp:extent cx="2499360" cy="1004570"/>
                  <wp:effectExtent l="0" t="0" r="0" b="0"/>
                  <wp:wrapNone/>
                  <wp:docPr id="17" name="Afbeelding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  <w:shd w:val="clear" w:color="auto" w:fill="auto"/>
          </w:tcPr>
          <w:p w14:paraId="245504AE" w14:textId="77777777" w:rsidR="002B3A4F" w:rsidRPr="00D2281A" w:rsidRDefault="002B3A4F" w:rsidP="00D2281A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281A">
              <w:rPr>
                <w:rFonts w:ascii="Verdana" w:hAnsi="Verdana" w:cs="Arial"/>
                <w:b/>
                <w:sz w:val="16"/>
                <w:szCs w:val="16"/>
              </w:rPr>
              <w:t>Gelieve dit formulier te retourneren aan:</w:t>
            </w:r>
          </w:p>
          <w:p w14:paraId="6CA15296" w14:textId="77777777" w:rsidR="002B3A4F" w:rsidRPr="00D2281A" w:rsidRDefault="002B3A4F" w:rsidP="00D2281A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281A">
              <w:rPr>
                <w:rFonts w:ascii="Verdana" w:hAnsi="Verdana" w:cs="Arial"/>
                <w:b/>
                <w:sz w:val="16"/>
                <w:szCs w:val="16"/>
              </w:rPr>
              <w:t>Regionaal Bureau Leer</w:t>
            </w:r>
            <w:r w:rsidR="00B60F5A">
              <w:rPr>
                <w:rFonts w:ascii="Verdana" w:hAnsi="Verdana" w:cs="Arial"/>
                <w:b/>
                <w:sz w:val="16"/>
                <w:szCs w:val="16"/>
              </w:rPr>
              <w:t>recht</w:t>
            </w:r>
            <w:r w:rsidRPr="00D2281A">
              <w:rPr>
                <w:rFonts w:ascii="Verdana" w:hAnsi="Verdana" w:cs="Arial"/>
                <w:b/>
                <w:sz w:val="16"/>
                <w:szCs w:val="16"/>
              </w:rPr>
              <w:t xml:space="preserve"> Holland Rijnland</w:t>
            </w:r>
          </w:p>
          <w:p w14:paraId="03EA45DC" w14:textId="77777777" w:rsidR="002B3A4F" w:rsidRPr="00D2281A" w:rsidRDefault="000B6355" w:rsidP="00D2281A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281A">
              <w:rPr>
                <w:rFonts w:ascii="Verdana" w:hAnsi="Verdana" w:cs="Arial"/>
                <w:b/>
                <w:sz w:val="16"/>
                <w:szCs w:val="16"/>
              </w:rPr>
              <w:t xml:space="preserve">Bezoekadres: </w:t>
            </w:r>
            <w:r w:rsidR="002B3A4F" w:rsidRPr="00D2281A">
              <w:rPr>
                <w:rFonts w:ascii="Verdana" w:hAnsi="Verdana" w:cs="Arial"/>
                <w:b/>
                <w:sz w:val="16"/>
                <w:szCs w:val="16"/>
              </w:rPr>
              <w:t>Schuttersveld 9</w:t>
            </w:r>
          </w:p>
          <w:p w14:paraId="4D86C071" w14:textId="77777777" w:rsidR="002B3A4F" w:rsidRPr="00D2281A" w:rsidRDefault="000B6355" w:rsidP="00D2281A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281A">
              <w:rPr>
                <w:rFonts w:ascii="Verdana" w:hAnsi="Verdana" w:cs="Arial"/>
                <w:b/>
                <w:sz w:val="16"/>
                <w:szCs w:val="16"/>
              </w:rPr>
              <w:t xml:space="preserve">Postadres: Postbus 558, 2300 AN  </w:t>
            </w:r>
            <w:r w:rsidR="002B3A4F" w:rsidRPr="00D2281A">
              <w:rPr>
                <w:rFonts w:ascii="Verdana" w:hAnsi="Verdana" w:cs="Arial"/>
                <w:b/>
                <w:sz w:val="16"/>
                <w:szCs w:val="16"/>
              </w:rPr>
              <w:t>LEIDEN</w:t>
            </w:r>
          </w:p>
          <w:p w14:paraId="45919FBE" w14:textId="77777777" w:rsidR="002B3A4F" w:rsidRPr="00D2281A" w:rsidRDefault="002B3A4F" w:rsidP="00D2281A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281A">
              <w:rPr>
                <w:rFonts w:ascii="Verdana" w:hAnsi="Verdana" w:cs="Arial"/>
                <w:b/>
                <w:sz w:val="16"/>
                <w:szCs w:val="16"/>
              </w:rPr>
              <w:t>T 071 523 90 00</w:t>
            </w:r>
          </w:p>
          <w:p w14:paraId="7EAA1D0D" w14:textId="77777777" w:rsidR="002B3A4F" w:rsidRDefault="002B3A4F" w:rsidP="00D2281A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281A">
              <w:rPr>
                <w:rFonts w:ascii="Verdana" w:hAnsi="Verdana" w:cs="Arial"/>
                <w:b/>
                <w:sz w:val="16"/>
                <w:szCs w:val="16"/>
                <w:lang w:val="de-DE"/>
              </w:rPr>
              <w:t xml:space="preserve">E </w:t>
            </w:r>
            <w:r w:rsidR="00EA1F61" w:rsidRPr="00D2281A">
              <w:rPr>
                <w:rFonts w:ascii="Verdana" w:hAnsi="Verdana" w:cs="Arial"/>
                <w:b/>
                <w:sz w:val="16"/>
                <w:szCs w:val="16"/>
              </w:rPr>
              <w:t>secretariaatrbl@hollandrijnland.nl</w:t>
            </w:r>
          </w:p>
          <w:p w14:paraId="5F29848A" w14:textId="77777777" w:rsidR="00314990" w:rsidRPr="00D2281A" w:rsidRDefault="00314990" w:rsidP="00D2281A">
            <w:pPr>
              <w:widowControl w:val="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4E5F241F" w14:textId="77777777" w:rsidR="00F0447A" w:rsidRDefault="00F0447A">
      <w:pPr>
        <w:rPr>
          <w:b/>
        </w:rPr>
      </w:pPr>
    </w:p>
    <w:p w14:paraId="32F9AA54" w14:textId="77777777" w:rsidR="00FA16B4" w:rsidRDefault="00FA16B4">
      <w:pPr>
        <w:rPr>
          <w:rFonts w:ascii="Verdana" w:hAnsi="Verdana"/>
          <w:b/>
          <w:sz w:val="19"/>
          <w:szCs w:val="19"/>
        </w:rPr>
      </w:pPr>
    </w:p>
    <w:p w14:paraId="2F083607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b/>
          <w:sz w:val="19"/>
          <w:szCs w:val="19"/>
        </w:rPr>
        <w:t>1</w:t>
      </w:r>
      <w:r w:rsidRPr="002B3A4F">
        <w:rPr>
          <w:rFonts w:ascii="Verdana" w:hAnsi="Verdana"/>
          <w:sz w:val="19"/>
          <w:szCs w:val="19"/>
        </w:rPr>
        <w:tab/>
        <w:t>Gegevens school/instelling in het buitenland</w:t>
      </w:r>
    </w:p>
    <w:p w14:paraId="690D7864" w14:textId="77777777" w:rsidR="00F0447A" w:rsidRPr="002B3A4F" w:rsidRDefault="00F0447A">
      <w:pPr>
        <w:rPr>
          <w:rFonts w:ascii="Verdana" w:hAnsi="Verdana"/>
          <w:sz w:val="19"/>
          <w:szCs w:val="19"/>
        </w:rPr>
      </w:pPr>
    </w:p>
    <w:p w14:paraId="44D089F7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  <w:t>naam</w:t>
      </w:r>
      <w:r w:rsidRPr="002B3A4F">
        <w:rPr>
          <w:rFonts w:ascii="Verdana" w:hAnsi="Verdana"/>
          <w:sz w:val="19"/>
          <w:szCs w:val="19"/>
        </w:rPr>
        <w:tab/>
      </w:r>
      <w:r w:rsidRPr="002B3A4F">
        <w:rPr>
          <w:rFonts w:ascii="Verdana" w:hAnsi="Verdana"/>
          <w:sz w:val="19"/>
          <w:szCs w:val="19"/>
        </w:rPr>
        <w:tab/>
        <w:t>: ___________________________________________________</w:t>
      </w:r>
    </w:p>
    <w:p w14:paraId="0F49A951" w14:textId="77777777" w:rsidR="00F0447A" w:rsidRPr="002B3A4F" w:rsidRDefault="00F0447A">
      <w:pPr>
        <w:rPr>
          <w:rFonts w:ascii="Verdana" w:hAnsi="Verdana"/>
          <w:sz w:val="19"/>
          <w:szCs w:val="19"/>
        </w:rPr>
      </w:pPr>
    </w:p>
    <w:p w14:paraId="17F14113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  <w:t>adres</w:t>
      </w:r>
      <w:r w:rsidRPr="002B3A4F">
        <w:rPr>
          <w:rFonts w:ascii="Verdana" w:hAnsi="Verdana"/>
          <w:sz w:val="19"/>
          <w:szCs w:val="19"/>
        </w:rPr>
        <w:tab/>
      </w:r>
      <w:r w:rsidRPr="002B3A4F">
        <w:rPr>
          <w:rFonts w:ascii="Verdana" w:hAnsi="Verdana"/>
          <w:sz w:val="19"/>
          <w:szCs w:val="19"/>
        </w:rPr>
        <w:tab/>
        <w:t>: ___________________________________________________</w:t>
      </w:r>
    </w:p>
    <w:p w14:paraId="1D5A35AB" w14:textId="77777777" w:rsidR="00F0447A" w:rsidRPr="002B3A4F" w:rsidRDefault="00F0447A">
      <w:pPr>
        <w:rPr>
          <w:rFonts w:ascii="Verdana" w:hAnsi="Verdana"/>
          <w:sz w:val="19"/>
          <w:szCs w:val="19"/>
        </w:rPr>
      </w:pPr>
    </w:p>
    <w:p w14:paraId="28C9AAB4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  <w:t>plaats</w:t>
      </w:r>
      <w:r w:rsidRPr="002B3A4F">
        <w:rPr>
          <w:rFonts w:ascii="Verdana" w:hAnsi="Verdana"/>
          <w:sz w:val="19"/>
          <w:szCs w:val="19"/>
        </w:rPr>
        <w:tab/>
      </w:r>
      <w:r w:rsidRPr="002B3A4F">
        <w:rPr>
          <w:rFonts w:ascii="Verdana" w:hAnsi="Verdana"/>
          <w:sz w:val="19"/>
          <w:szCs w:val="19"/>
        </w:rPr>
        <w:tab/>
        <w:t>: ___________________________________________________</w:t>
      </w:r>
    </w:p>
    <w:p w14:paraId="5BA67D1A" w14:textId="77777777" w:rsidR="00F0447A" w:rsidRPr="002B3A4F" w:rsidRDefault="00F0447A">
      <w:pPr>
        <w:rPr>
          <w:rFonts w:ascii="Verdana" w:hAnsi="Verdana"/>
          <w:sz w:val="19"/>
          <w:szCs w:val="19"/>
        </w:rPr>
      </w:pPr>
    </w:p>
    <w:p w14:paraId="1D1A33C0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  <w:t>land</w:t>
      </w:r>
      <w:r w:rsidRPr="002B3A4F">
        <w:rPr>
          <w:rFonts w:ascii="Verdana" w:hAnsi="Verdana"/>
          <w:sz w:val="19"/>
          <w:szCs w:val="19"/>
        </w:rPr>
        <w:tab/>
      </w:r>
      <w:r w:rsidRPr="002B3A4F">
        <w:rPr>
          <w:rFonts w:ascii="Verdana" w:hAnsi="Verdana"/>
          <w:sz w:val="19"/>
          <w:szCs w:val="19"/>
        </w:rPr>
        <w:tab/>
        <w:t>: ___________________________________________________</w:t>
      </w:r>
    </w:p>
    <w:p w14:paraId="11401668" w14:textId="77777777" w:rsidR="00F0447A" w:rsidRPr="002B3A4F" w:rsidRDefault="00F0447A">
      <w:pPr>
        <w:rPr>
          <w:rFonts w:ascii="Verdana" w:hAnsi="Verdana"/>
          <w:sz w:val="19"/>
          <w:szCs w:val="19"/>
        </w:rPr>
      </w:pPr>
    </w:p>
    <w:p w14:paraId="62A85C76" w14:textId="77777777" w:rsidR="00F0447A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  <w:t>telefoonnummer</w:t>
      </w:r>
      <w:r w:rsidRPr="002B3A4F">
        <w:rPr>
          <w:rFonts w:ascii="Verdana" w:hAnsi="Verdana"/>
          <w:sz w:val="19"/>
          <w:szCs w:val="19"/>
        </w:rPr>
        <w:tab/>
        <w:t>: ___________________________________________________</w:t>
      </w:r>
    </w:p>
    <w:p w14:paraId="6FEFFC0C" w14:textId="77777777" w:rsidR="00417F0E" w:rsidRDefault="00417F0E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</w:p>
    <w:p w14:paraId="64A548C0" w14:textId="77777777" w:rsidR="00417F0E" w:rsidRPr="002B3A4F" w:rsidRDefault="00417F0E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e-mailadres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: ___________________________________________________</w:t>
      </w:r>
    </w:p>
    <w:p w14:paraId="33E4D946" w14:textId="77777777" w:rsidR="00F0447A" w:rsidRPr="002B3A4F" w:rsidRDefault="00F0447A">
      <w:pPr>
        <w:rPr>
          <w:rFonts w:ascii="Verdana" w:hAnsi="Verdana"/>
          <w:sz w:val="19"/>
          <w:szCs w:val="19"/>
        </w:rPr>
      </w:pPr>
    </w:p>
    <w:p w14:paraId="6D701F01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  <w:t>soort onderwijs</w:t>
      </w:r>
      <w:r w:rsidRPr="002B3A4F">
        <w:rPr>
          <w:rFonts w:ascii="Verdana" w:hAnsi="Verdana"/>
          <w:sz w:val="19"/>
          <w:szCs w:val="19"/>
        </w:rPr>
        <w:tab/>
        <w:t>: ___________________________________________________</w:t>
      </w:r>
    </w:p>
    <w:p w14:paraId="01625BA2" w14:textId="77777777" w:rsidR="00F0447A" w:rsidRPr="002B3A4F" w:rsidRDefault="00F0447A">
      <w:pPr>
        <w:rPr>
          <w:rFonts w:ascii="Verdana" w:hAnsi="Verdana"/>
          <w:sz w:val="19"/>
          <w:szCs w:val="19"/>
        </w:rPr>
      </w:pPr>
    </w:p>
    <w:p w14:paraId="3562097A" w14:textId="77777777" w:rsidR="0013099C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</w:r>
    </w:p>
    <w:p w14:paraId="0D126CEF" w14:textId="77777777" w:rsidR="00F0447A" w:rsidRPr="002B3A4F" w:rsidRDefault="0013099C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="00F0447A" w:rsidRPr="002B3A4F">
        <w:rPr>
          <w:rFonts w:ascii="Verdana" w:hAnsi="Verdana"/>
          <w:sz w:val="19"/>
          <w:szCs w:val="19"/>
        </w:rPr>
        <w:t xml:space="preserve">verklaart dat de hieronder genoemde </w:t>
      </w:r>
      <w:r w:rsidR="000E14C1" w:rsidRPr="002B3A4F">
        <w:rPr>
          <w:rFonts w:ascii="Verdana" w:hAnsi="Verdana"/>
          <w:sz w:val="19"/>
          <w:szCs w:val="19"/>
        </w:rPr>
        <w:t>jeugdige</w:t>
      </w:r>
    </w:p>
    <w:p w14:paraId="16E9C326" w14:textId="77777777" w:rsidR="00FA16B4" w:rsidRDefault="00FA16B4">
      <w:pPr>
        <w:rPr>
          <w:rFonts w:ascii="Verdana" w:hAnsi="Verdana"/>
          <w:sz w:val="19"/>
          <w:szCs w:val="19"/>
        </w:rPr>
      </w:pPr>
    </w:p>
    <w:p w14:paraId="20F056BB" w14:textId="77777777" w:rsidR="00392A37" w:rsidRPr="002B3A4F" w:rsidRDefault="00392A37">
      <w:pPr>
        <w:rPr>
          <w:rFonts w:ascii="Verdana" w:hAnsi="Verdana"/>
          <w:sz w:val="19"/>
          <w:szCs w:val="19"/>
        </w:rPr>
      </w:pPr>
    </w:p>
    <w:p w14:paraId="3F3C1A2D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b/>
          <w:sz w:val="19"/>
          <w:szCs w:val="19"/>
        </w:rPr>
        <w:t>2</w:t>
      </w:r>
      <w:r w:rsidRPr="002B3A4F">
        <w:rPr>
          <w:rFonts w:ascii="Verdana" w:hAnsi="Verdana"/>
          <w:sz w:val="19"/>
          <w:szCs w:val="19"/>
        </w:rPr>
        <w:tab/>
        <w:t xml:space="preserve">Gegevens van de </w:t>
      </w:r>
      <w:r w:rsidR="000E14C1" w:rsidRPr="002B3A4F">
        <w:rPr>
          <w:rFonts w:ascii="Verdana" w:hAnsi="Verdana"/>
          <w:sz w:val="19"/>
          <w:szCs w:val="19"/>
        </w:rPr>
        <w:t>jeugdige</w:t>
      </w:r>
    </w:p>
    <w:p w14:paraId="7FC50CCE" w14:textId="77777777" w:rsidR="00F0447A" w:rsidRPr="002B3A4F" w:rsidRDefault="00F0447A">
      <w:pPr>
        <w:rPr>
          <w:rFonts w:ascii="Verdana" w:hAnsi="Verdana"/>
          <w:sz w:val="19"/>
          <w:szCs w:val="19"/>
        </w:rPr>
      </w:pPr>
    </w:p>
    <w:p w14:paraId="45894095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  <w:t>voorletters en achternaam</w:t>
      </w:r>
      <w:r w:rsidRPr="002B3A4F">
        <w:rPr>
          <w:rFonts w:ascii="Verdana" w:hAnsi="Verdana"/>
          <w:sz w:val="19"/>
          <w:szCs w:val="19"/>
        </w:rPr>
        <w:tab/>
        <w:t>:</w:t>
      </w:r>
      <w:r w:rsidR="00FA16B4">
        <w:rPr>
          <w:rFonts w:ascii="Verdana" w:hAnsi="Verdana"/>
          <w:sz w:val="19"/>
          <w:szCs w:val="19"/>
        </w:rPr>
        <w:t xml:space="preserve"> </w:t>
      </w:r>
      <w:r w:rsidRPr="002B3A4F">
        <w:rPr>
          <w:rFonts w:ascii="Verdana" w:hAnsi="Verdana"/>
          <w:sz w:val="19"/>
          <w:szCs w:val="19"/>
        </w:rPr>
        <w:t>___________________________________________________</w:t>
      </w:r>
    </w:p>
    <w:p w14:paraId="3D7F76CF" w14:textId="77777777" w:rsidR="00F0447A" w:rsidRPr="002B3A4F" w:rsidRDefault="00F0447A">
      <w:pPr>
        <w:rPr>
          <w:rFonts w:ascii="Verdana" w:hAnsi="Verdana"/>
          <w:sz w:val="19"/>
          <w:szCs w:val="19"/>
        </w:rPr>
      </w:pPr>
    </w:p>
    <w:p w14:paraId="5DFDC581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  <w:t>geboortedatum</w:t>
      </w:r>
      <w:r w:rsidRPr="002B3A4F">
        <w:rPr>
          <w:rFonts w:ascii="Verdana" w:hAnsi="Verdana"/>
          <w:sz w:val="19"/>
          <w:szCs w:val="19"/>
        </w:rPr>
        <w:tab/>
      </w:r>
      <w:r w:rsidR="00FA16B4" w:rsidRPr="002B3A4F">
        <w:rPr>
          <w:rFonts w:ascii="Verdana" w:hAnsi="Verdana"/>
          <w:sz w:val="19"/>
          <w:szCs w:val="19"/>
        </w:rPr>
        <w:t>:</w:t>
      </w:r>
      <w:r w:rsidR="00FA16B4">
        <w:rPr>
          <w:rFonts w:ascii="Verdana" w:hAnsi="Verdana"/>
          <w:sz w:val="19"/>
          <w:szCs w:val="19"/>
        </w:rPr>
        <w:t xml:space="preserve"> </w:t>
      </w:r>
      <w:r w:rsidR="00FA16B4" w:rsidRPr="002B3A4F">
        <w:rPr>
          <w:rFonts w:ascii="Verdana" w:hAnsi="Verdana"/>
          <w:sz w:val="19"/>
          <w:szCs w:val="19"/>
        </w:rPr>
        <w:t>___________________________________________________</w:t>
      </w:r>
    </w:p>
    <w:p w14:paraId="6B8ECBB0" w14:textId="77777777" w:rsidR="00F0447A" w:rsidRPr="002B3A4F" w:rsidRDefault="00F0447A">
      <w:pPr>
        <w:rPr>
          <w:rFonts w:ascii="Verdana" w:hAnsi="Verdana"/>
          <w:sz w:val="19"/>
          <w:szCs w:val="19"/>
        </w:rPr>
      </w:pPr>
    </w:p>
    <w:p w14:paraId="6029195E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  <w:t>als leerling van deze school/instelling is ingeschreven en deze geregeld bezoekt.</w:t>
      </w:r>
    </w:p>
    <w:p w14:paraId="23BF23DC" w14:textId="77777777" w:rsidR="00FA16B4" w:rsidRDefault="00FA16B4">
      <w:pPr>
        <w:rPr>
          <w:rFonts w:ascii="Verdana" w:hAnsi="Verdana"/>
          <w:sz w:val="19"/>
          <w:szCs w:val="19"/>
        </w:rPr>
      </w:pPr>
    </w:p>
    <w:p w14:paraId="76CF7A4C" w14:textId="77777777" w:rsidR="00FA16B4" w:rsidRPr="002B3A4F" w:rsidRDefault="00FA16B4">
      <w:pPr>
        <w:rPr>
          <w:rFonts w:ascii="Verdana" w:hAnsi="Verdana"/>
          <w:sz w:val="19"/>
          <w:szCs w:val="19"/>
        </w:rPr>
      </w:pPr>
    </w:p>
    <w:p w14:paraId="1093AB7A" w14:textId="77777777" w:rsidR="00F0447A" w:rsidRPr="002B3A4F" w:rsidRDefault="00F0447A">
      <w:pPr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b/>
          <w:sz w:val="19"/>
          <w:szCs w:val="19"/>
        </w:rPr>
        <w:t>3</w:t>
      </w:r>
      <w:r w:rsidRPr="002B3A4F">
        <w:rPr>
          <w:rFonts w:ascii="Verdana" w:hAnsi="Verdana"/>
          <w:sz w:val="19"/>
          <w:szCs w:val="19"/>
        </w:rPr>
        <w:tab/>
        <w:t>Ondertekening directeur school/instelling</w:t>
      </w:r>
      <w:r w:rsidR="00586BD1">
        <w:rPr>
          <w:rFonts w:ascii="Verdana" w:hAnsi="Verdana"/>
          <w:sz w:val="19"/>
          <w:szCs w:val="19"/>
        </w:rPr>
        <w:t xml:space="preserve"> + stempel van de school/instelling</w:t>
      </w:r>
    </w:p>
    <w:p w14:paraId="0C261029" w14:textId="77777777" w:rsidR="00A53673" w:rsidRPr="002602DE" w:rsidRDefault="00A53673">
      <w:pPr>
        <w:rPr>
          <w:rFonts w:ascii="Verdana" w:hAnsi="Verdana"/>
          <w:b/>
          <w:sz w:val="19"/>
          <w:szCs w:val="19"/>
        </w:rPr>
      </w:pPr>
    </w:p>
    <w:p w14:paraId="2B46A826" w14:textId="77777777" w:rsidR="00A53673" w:rsidRPr="002B3A4F" w:rsidRDefault="00A53673">
      <w:pPr>
        <w:rPr>
          <w:rFonts w:ascii="Verdana" w:hAnsi="Verdana"/>
          <w:sz w:val="19"/>
          <w:szCs w:val="19"/>
        </w:rPr>
      </w:pPr>
    </w:p>
    <w:p w14:paraId="50AD7692" w14:textId="77777777" w:rsidR="00A53673" w:rsidRPr="002B3A4F" w:rsidRDefault="00F0447A" w:rsidP="00865505">
      <w:pPr>
        <w:tabs>
          <w:tab w:val="left" w:pos="993"/>
        </w:tabs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</w:r>
      <w:r w:rsidR="0094766D">
        <w:rPr>
          <w:rFonts w:ascii="Verdana" w:hAnsi="Verdana"/>
          <w:sz w:val="19"/>
          <w:szCs w:val="19"/>
        </w:rPr>
        <w:t>Naam</w:t>
      </w:r>
      <w:r w:rsidR="00865505">
        <w:rPr>
          <w:rFonts w:ascii="Verdana" w:hAnsi="Verdana"/>
          <w:sz w:val="19"/>
          <w:szCs w:val="19"/>
        </w:rPr>
        <w:tab/>
      </w:r>
      <w:r w:rsidR="002602DE">
        <w:rPr>
          <w:rFonts w:ascii="Verdana" w:hAnsi="Verdana"/>
          <w:sz w:val="19"/>
          <w:szCs w:val="19"/>
        </w:rPr>
        <w:tab/>
      </w:r>
      <w:r w:rsidR="002602DE">
        <w:rPr>
          <w:rFonts w:ascii="Verdana" w:hAnsi="Verdana"/>
          <w:sz w:val="19"/>
          <w:szCs w:val="19"/>
        </w:rPr>
        <w:tab/>
      </w:r>
      <w:r w:rsidR="00D0707A" w:rsidRPr="002B3A4F">
        <w:rPr>
          <w:rFonts w:ascii="Verdana" w:hAnsi="Verdana"/>
          <w:sz w:val="19"/>
          <w:szCs w:val="19"/>
        </w:rPr>
        <w:t>:</w:t>
      </w:r>
      <w:r w:rsidR="00D0707A">
        <w:rPr>
          <w:rFonts w:ascii="Verdana" w:hAnsi="Verdana"/>
          <w:sz w:val="19"/>
          <w:szCs w:val="19"/>
        </w:rPr>
        <w:t xml:space="preserve"> </w:t>
      </w:r>
      <w:r w:rsidR="00D0707A" w:rsidRPr="002B3A4F">
        <w:rPr>
          <w:rFonts w:ascii="Verdana" w:hAnsi="Verdana"/>
          <w:sz w:val="19"/>
          <w:szCs w:val="19"/>
        </w:rPr>
        <w:t>___________________________________________________</w:t>
      </w:r>
      <w:r w:rsidR="00865505">
        <w:rPr>
          <w:rFonts w:ascii="Verdana" w:hAnsi="Verdana"/>
          <w:sz w:val="19"/>
          <w:szCs w:val="19"/>
        </w:rPr>
        <w:t xml:space="preserve"> </w:t>
      </w:r>
    </w:p>
    <w:p w14:paraId="29AAA4CB" w14:textId="77777777" w:rsidR="00F0447A" w:rsidRDefault="00F0447A">
      <w:pPr>
        <w:rPr>
          <w:rFonts w:ascii="Verdana" w:hAnsi="Verdana"/>
          <w:sz w:val="19"/>
          <w:szCs w:val="19"/>
        </w:rPr>
      </w:pPr>
    </w:p>
    <w:p w14:paraId="1280CCDA" w14:textId="77777777" w:rsidR="00FA316A" w:rsidRPr="002B3A4F" w:rsidRDefault="00FA316A">
      <w:pPr>
        <w:rPr>
          <w:rFonts w:ascii="Verdana" w:hAnsi="Verdana"/>
          <w:sz w:val="19"/>
          <w:szCs w:val="19"/>
        </w:rPr>
      </w:pPr>
    </w:p>
    <w:p w14:paraId="723F7726" w14:textId="77777777" w:rsidR="002602DE" w:rsidRDefault="00F0447A" w:rsidP="00865505">
      <w:pPr>
        <w:tabs>
          <w:tab w:val="left" w:pos="993"/>
        </w:tabs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</w:r>
      <w:r w:rsidR="0094766D">
        <w:rPr>
          <w:rFonts w:ascii="Verdana" w:hAnsi="Verdana"/>
          <w:sz w:val="19"/>
          <w:szCs w:val="19"/>
        </w:rPr>
        <w:t>Datum</w:t>
      </w:r>
      <w:r w:rsidR="002602DE">
        <w:rPr>
          <w:rFonts w:ascii="Verdana" w:hAnsi="Verdana"/>
          <w:sz w:val="19"/>
          <w:szCs w:val="19"/>
        </w:rPr>
        <w:tab/>
      </w:r>
      <w:r w:rsidR="002602DE">
        <w:rPr>
          <w:rFonts w:ascii="Verdana" w:hAnsi="Verdana"/>
          <w:sz w:val="19"/>
          <w:szCs w:val="19"/>
        </w:rPr>
        <w:tab/>
      </w:r>
      <w:r w:rsidR="00865505">
        <w:rPr>
          <w:rFonts w:ascii="Verdana" w:hAnsi="Verdana"/>
          <w:sz w:val="19"/>
          <w:szCs w:val="19"/>
        </w:rPr>
        <w:tab/>
      </w:r>
      <w:r w:rsidR="00D0707A" w:rsidRPr="002B3A4F">
        <w:rPr>
          <w:rFonts w:ascii="Verdana" w:hAnsi="Verdana"/>
          <w:sz w:val="19"/>
          <w:szCs w:val="19"/>
        </w:rPr>
        <w:t>:</w:t>
      </w:r>
      <w:r w:rsidR="00D0707A">
        <w:rPr>
          <w:rFonts w:ascii="Verdana" w:hAnsi="Verdana"/>
          <w:sz w:val="19"/>
          <w:szCs w:val="19"/>
        </w:rPr>
        <w:t xml:space="preserve"> </w:t>
      </w:r>
      <w:r w:rsidR="00D0707A" w:rsidRPr="002B3A4F">
        <w:rPr>
          <w:rFonts w:ascii="Verdana" w:hAnsi="Verdana"/>
          <w:sz w:val="19"/>
          <w:szCs w:val="19"/>
        </w:rPr>
        <w:t>___________________________________________________</w:t>
      </w:r>
    </w:p>
    <w:p w14:paraId="07CAD03D" w14:textId="77777777" w:rsidR="002602DE" w:rsidRDefault="002602DE" w:rsidP="00865505">
      <w:pPr>
        <w:tabs>
          <w:tab w:val="left" w:pos="993"/>
        </w:tabs>
        <w:rPr>
          <w:rFonts w:ascii="Verdana" w:hAnsi="Verdana"/>
          <w:sz w:val="19"/>
          <w:szCs w:val="19"/>
        </w:rPr>
      </w:pPr>
    </w:p>
    <w:p w14:paraId="0AA36923" w14:textId="77777777" w:rsidR="00FA316A" w:rsidRDefault="00FA316A" w:rsidP="00865505">
      <w:pPr>
        <w:tabs>
          <w:tab w:val="left" w:pos="993"/>
        </w:tabs>
        <w:rPr>
          <w:rFonts w:ascii="Verdana" w:hAnsi="Verdana"/>
          <w:sz w:val="19"/>
          <w:szCs w:val="19"/>
        </w:rPr>
      </w:pPr>
    </w:p>
    <w:p w14:paraId="3A05274D" w14:textId="77777777" w:rsidR="00F0447A" w:rsidRPr="002B3A4F" w:rsidRDefault="00F0447A" w:rsidP="00865505">
      <w:pPr>
        <w:tabs>
          <w:tab w:val="left" w:pos="993"/>
        </w:tabs>
        <w:rPr>
          <w:rFonts w:ascii="Verdana" w:hAnsi="Verdana"/>
          <w:sz w:val="19"/>
          <w:szCs w:val="19"/>
        </w:rPr>
      </w:pPr>
      <w:r w:rsidRPr="002B3A4F">
        <w:rPr>
          <w:rFonts w:ascii="Verdana" w:hAnsi="Verdana"/>
          <w:sz w:val="19"/>
          <w:szCs w:val="19"/>
        </w:rPr>
        <w:tab/>
      </w:r>
      <w:r w:rsidR="002602DE" w:rsidRPr="002B3A4F">
        <w:rPr>
          <w:rFonts w:ascii="Verdana" w:hAnsi="Verdana"/>
          <w:sz w:val="19"/>
          <w:szCs w:val="19"/>
        </w:rPr>
        <w:t>H</w:t>
      </w:r>
      <w:r w:rsidRPr="002B3A4F">
        <w:rPr>
          <w:rFonts w:ascii="Verdana" w:hAnsi="Verdana"/>
          <w:sz w:val="19"/>
          <w:szCs w:val="19"/>
        </w:rPr>
        <w:t>andtekening</w:t>
      </w:r>
      <w:r w:rsidR="002602DE">
        <w:rPr>
          <w:rFonts w:ascii="Verdana" w:hAnsi="Verdana"/>
          <w:sz w:val="19"/>
          <w:szCs w:val="19"/>
        </w:rPr>
        <w:tab/>
      </w:r>
      <w:r w:rsidR="00D0707A" w:rsidRPr="002B3A4F">
        <w:rPr>
          <w:rFonts w:ascii="Verdana" w:hAnsi="Verdana"/>
          <w:sz w:val="19"/>
          <w:szCs w:val="19"/>
        </w:rPr>
        <w:t>:</w:t>
      </w:r>
      <w:r w:rsidR="00D0707A">
        <w:rPr>
          <w:rFonts w:ascii="Verdana" w:hAnsi="Verdana"/>
          <w:sz w:val="19"/>
          <w:szCs w:val="19"/>
        </w:rPr>
        <w:t xml:space="preserve"> </w:t>
      </w:r>
      <w:r w:rsidR="00D0707A" w:rsidRPr="002B3A4F">
        <w:rPr>
          <w:rFonts w:ascii="Verdana" w:hAnsi="Verdana"/>
          <w:sz w:val="19"/>
          <w:szCs w:val="19"/>
        </w:rPr>
        <w:t>___________________________________________________</w:t>
      </w:r>
      <w:r w:rsidRPr="002B3A4F">
        <w:rPr>
          <w:rFonts w:ascii="Verdana" w:hAnsi="Verdana"/>
          <w:sz w:val="19"/>
          <w:szCs w:val="19"/>
        </w:rPr>
        <w:t xml:space="preserve"> </w:t>
      </w:r>
    </w:p>
    <w:p w14:paraId="72C188AA" w14:textId="77777777" w:rsidR="00F0447A" w:rsidRPr="002B3A4F" w:rsidRDefault="00F0447A">
      <w:pPr>
        <w:tabs>
          <w:tab w:val="left" w:pos="993"/>
        </w:tabs>
        <w:rPr>
          <w:rFonts w:ascii="Verdana" w:hAnsi="Verdana"/>
          <w:sz w:val="19"/>
          <w:szCs w:val="19"/>
        </w:rPr>
      </w:pPr>
    </w:p>
    <w:p w14:paraId="05A4DDD8" w14:textId="77777777" w:rsidR="00F0447A" w:rsidRPr="002B3A4F" w:rsidRDefault="00F0447A">
      <w:pPr>
        <w:tabs>
          <w:tab w:val="left" w:pos="993"/>
        </w:tabs>
        <w:spacing w:line="180" w:lineRule="exact"/>
        <w:rPr>
          <w:rFonts w:ascii="Verdana" w:hAnsi="Verdana"/>
          <w:sz w:val="19"/>
          <w:szCs w:val="19"/>
        </w:rPr>
      </w:pPr>
    </w:p>
    <w:p w14:paraId="20DF5327" w14:textId="77777777" w:rsidR="00F0447A" w:rsidRPr="002B3A4F" w:rsidRDefault="00F0447A">
      <w:pPr>
        <w:tabs>
          <w:tab w:val="left" w:pos="993"/>
        </w:tabs>
        <w:spacing w:line="180" w:lineRule="exact"/>
        <w:rPr>
          <w:rFonts w:ascii="Verdana" w:hAnsi="Verdana"/>
          <w:sz w:val="19"/>
          <w:szCs w:val="19"/>
        </w:rPr>
      </w:pPr>
    </w:p>
    <w:p w14:paraId="3285D509" w14:textId="77777777" w:rsidR="00F0447A" w:rsidRPr="002B3A4F" w:rsidRDefault="00F0447A">
      <w:pPr>
        <w:tabs>
          <w:tab w:val="left" w:pos="993"/>
        </w:tabs>
        <w:spacing w:line="180" w:lineRule="exact"/>
        <w:rPr>
          <w:rFonts w:ascii="Verdana" w:hAnsi="Verdana"/>
          <w:sz w:val="19"/>
          <w:szCs w:val="19"/>
        </w:rPr>
      </w:pPr>
    </w:p>
    <w:p w14:paraId="534A9A40" w14:textId="77777777" w:rsidR="00F0447A" w:rsidRPr="002B3A4F" w:rsidRDefault="00F0447A">
      <w:pPr>
        <w:tabs>
          <w:tab w:val="left" w:pos="993"/>
        </w:tabs>
        <w:spacing w:line="180" w:lineRule="exact"/>
        <w:rPr>
          <w:rFonts w:ascii="Verdana" w:hAnsi="Verdana"/>
          <w:sz w:val="19"/>
          <w:szCs w:val="19"/>
        </w:rPr>
      </w:pPr>
    </w:p>
    <w:p w14:paraId="700C7D3D" w14:textId="77777777" w:rsidR="00F0447A" w:rsidRDefault="00F0447A">
      <w:pPr>
        <w:tabs>
          <w:tab w:val="left" w:pos="993"/>
        </w:tabs>
        <w:spacing w:line="180" w:lineRule="exact"/>
      </w:pPr>
    </w:p>
    <w:p w14:paraId="2A2D6DE5" w14:textId="77777777" w:rsidR="00F0447A" w:rsidRDefault="00F0447A">
      <w:pPr>
        <w:tabs>
          <w:tab w:val="left" w:pos="993"/>
        </w:tabs>
        <w:spacing w:line="180" w:lineRule="exact"/>
      </w:pPr>
    </w:p>
    <w:p w14:paraId="2BDDB0DA" w14:textId="77777777" w:rsidR="00F0447A" w:rsidRDefault="00F0447A">
      <w:pPr>
        <w:tabs>
          <w:tab w:val="left" w:pos="993"/>
        </w:tabs>
        <w:spacing w:line="180" w:lineRule="exact"/>
      </w:pPr>
    </w:p>
    <w:p w14:paraId="72D659AF" w14:textId="77777777" w:rsidR="00F0447A" w:rsidRDefault="00F0447A">
      <w:pPr>
        <w:tabs>
          <w:tab w:val="left" w:pos="993"/>
        </w:tabs>
        <w:spacing w:line="180" w:lineRule="exact"/>
      </w:pPr>
    </w:p>
    <w:p w14:paraId="243B7B26" w14:textId="77777777" w:rsidR="00F0447A" w:rsidRDefault="00F0447A">
      <w:pPr>
        <w:tabs>
          <w:tab w:val="left" w:pos="993"/>
        </w:tabs>
        <w:spacing w:line="180" w:lineRule="exact"/>
      </w:pPr>
    </w:p>
    <w:p w14:paraId="2313D241" w14:textId="77777777" w:rsidR="00F0447A" w:rsidRDefault="00F0447A">
      <w:pPr>
        <w:tabs>
          <w:tab w:val="left" w:pos="993"/>
        </w:tabs>
        <w:spacing w:line="180" w:lineRule="exact"/>
      </w:pPr>
    </w:p>
    <w:p w14:paraId="4A75D5B0" w14:textId="77777777" w:rsidR="00F0447A" w:rsidRDefault="00F0447A">
      <w:pPr>
        <w:tabs>
          <w:tab w:val="left" w:pos="993"/>
        </w:tabs>
        <w:spacing w:line="180" w:lineRule="exact"/>
        <w:sectPr w:rsidR="00F0447A">
          <w:footerReference w:type="default" r:id="rId7"/>
          <w:pgSz w:w="11906" w:h="16838"/>
          <w:pgMar w:top="737" w:right="964" w:bottom="403" w:left="1304" w:header="708" w:footer="708" w:gutter="0"/>
          <w:cols w:space="708"/>
        </w:sectPr>
      </w:pPr>
    </w:p>
    <w:p w14:paraId="2593A51E" w14:textId="77777777" w:rsidR="00F0447A" w:rsidRDefault="00F0447A">
      <w:pPr>
        <w:spacing w:line="180" w:lineRule="exact"/>
      </w:pPr>
      <w:r>
        <w:rPr>
          <w:sz w:val="16"/>
        </w:rPr>
        <w:br w:type="column"/>
      </w:r>
    </w:p>
    <w:p w14:paraId="2C32441F" w14:textId="77777777" w:rsidR="00F0447A" w:rsidRDefault="00F0447A">
      <w:pPr>
        <w:spacing w:line="180" w:lineRule="exact"/>
      </w:pPr>
    </w:p>
    <w:p w14:paraId="1F6C1309" w14:textId="77777777" w:rsidR="00F0447A" w:rsidRDefault="00F0447A">
      <w:pPr>
        <w:spacing w:line="180" w:lineRule="exact"/>
      </w:pPr>
    </w:p>
    <w:sectPr w:rsidR="00F0447A" w:rsidSect="008E3949">
      <w:type w:val="continuous"/>
      <w:pgSz w:w="11906" w:h="16838"/>
      <w:pgMar w:top="737" w:right="964" w:bottom="403" w:left="1304" w:header="709" w:footer="709" w:gutter="0"/>
      <w:cols w:num="2"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CFC7" w14:textId="77777777" w:rsidR="00500315" w:rsidRDefault="00500315">
      <w:r>
        <w:separator/>
      </w:r>
    </w:p>
  </w:endnote>
  <w:endnote w:type="continuationSeparator" w:id="0">
    <w:p w14:paraId="402C667D" w14:textId="77777777" w:rsidR="00500315" w:rsidRDefault="0050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5"/>
      <w:gridCol w:w="4813"/>
    </w:tblGrid>
    <w:tr w:rsidR="008E3949" w:rsidRPr="00D2281A" w14:paraId="658CC001" w14:textId="77777777" w:rsidTr="00D2281A">
      <w:tc>
        <w:tcPr>
          <w:tcW w:w="4889" w:type="dxa"/>
          <w:shd w:val="clear" w:color="auto" w:fill="auto"/>
        </w:tcPr>
        <w:p w14:paraId="7F65AA87" w14:textId="77777777" w:rsidR="008E3949" w:rsidRPr="00D2281A" w:rsidRDefault="008E3949" w:rsidP="00D2281A">
          <w:pPr>
            <w:widowControl w:val="0"/>
            <w:spacing w:line="180" w:lineRule="exact"/>
            <w:rPr>
              <w:rFonts w:ascii="Verdana" w:hAnsi="Verdana"/>
              <w:b/>
              <w:sz w:val="16"/>
              <w:szCs w:val="16"/>
            </w:rPr>
          </w:pPr>
          <w:r w:rsidRPr="00D2281A">
            <w:rPr>
              <w:rFonts w:ascii="Verdana" w:hAnsi="Verdana"/>
              <w:b/>
              <w:sz w:val="16"/>
              <w:szCs w:val="16"/>
            </w:rPr>
            <w:t>Inleveren</w:t>
          </w:r>
        </w:p>
        <w:p w14:paraId="7A4BF53A" w14:textId="46ED4134" w:rsidR="008E3949" w:rsidRPr="00D2281A" w:rsidRDefault="008E3949" w:rsidP="00D2281A">
          <w:pPr>
            <w:pStyle w:val="Voettekst"/>
            <w:widowControl w:val="0"/>
            <w:spacing w:line="180" w:lineRule="exact"/>
            <w:rPr>
              <w:rFonts w:ascii="Verdana" w:hAnsi="Verdana"/>
              <w:sz w:val="16"/>
              <w:szCs w:val="16"/>
            </w:rPr>
          </w:pPr>
          <w:r w:rsidRPr="00D2281A">
            <w:rPr>
              <w:rFonts w:ascii="Verdana" w:hAnsi="Verdana"/>
              <w:sz w:val="16"/>
              <w:szCs w:val="16"/>
            </w:rPr>
            <w:t>Het formulier moet worden ingeleverd bij het Regionaal Bureau Lee</w:t>
          </w:r>
          <w:r w:rsidR="007D713A">
            <w:rPr>
              <w:rFonts w:ascii="Verdana" w:hAnsi="Verdana"/>
              <w:sz w:val="16"/>
              <w:szCs w:val="16"/>
            </w:rPr>
            <w:t>r</w:t>
          </w:r>
          <w:r w:rsidR="00B60F5A">
            <w:rPr>
              <w:rFonts w:ascii="Verdana" w:hAnsi="Verdana"/>
              <w:sz w:val="16"/>
              <w:szCs w:val="16"/>
            </w:rPr>
            <w:t>recht</w:t>
          </w:r>
          <w:r w:rsidRPr="00D2281A">
            <w:rPr>
              <w:rFonts w:ascii="Verdana" w:hAnsi="Verdana"/>
              <w:sz w:val="16"/>
              <w:szCs w:val="16"/>
            </w:rPr>
            <w:t xml:space="preserve"> Holland Rijnland en behoort bij het formulier 'beroep op vrijstelling van de inschrijvingsplicht'.</w:t>
          </w:r>
        </w:p>
      </w:tc>
      <w:tc>
        <w:tcPr>
          <w:tcW w:w="4889" w:type="dxa"/>
          <w:shd w:val="clear" w:color="auto" w:fill="auto"/>
        </w:tcPr>
        <w:p w14:paraId="4F0B9965" w14:textId="77777777" w:rsidR="008E3949" w:rsidRPr="00D2281A" w:rsidRDefault="008E3949" w:rsidP="00D2281A">
          <w:pPr>
            <w:widowControl w:val="0"/>
            <w:spacing w:line="180" w:lineRule="exact"/>
            <w:rPr>
              <w:rFonts w:ascii="Verdana" w:hAnsi="Verdana"/>
              <w:b/>
              <w:sz w:val="16"/>
              <w:szCs w:val="16"/>
            </w:rPr>
          </w:pPr>
          <w:r w:rsidRPr="00D2281A">
            <w:rPr>
              <w:rFonts w:ascii="Verdana" w:hAnsi="Verdana"/>
              <w:b/>
              <w:sz w:val="16"/>
              <w:szCs w:val="16"/>
            </w:rPr>
            <w:t>Informatie</w:t>
          </w:r>
        </w:p>
        <w:p w14:paraId="0B08A41E" w14:textId="77777777" w:rsidR="008E3949" w:rsidRPr="00D2281A" w:rsidRDefault="008E3949" w:rsidP="00D2281A">
          <w:pPr>
            <w:pStyle w:val="Voettekst"/>
            <w:widowControl w:val="0"/>
            <w:spacing w:line="180" w:lineRule="exact"/>
            <w:rPr>
              <w:rFonts w:ascii="Verdana" w:hAnsi="Verdana"/>
              <w:sz w:val="16"/>
              <w:szCs w:val="16"/>
            </w:rPr>
          </w:pPr>
          <w:r w:rsidRPr="00D2281A">
            <w:rPr>
              <w:rFonts w:ascii="Verdana" w:hAnsi="Verdana"/>
              <w:sz w:val="16"/>
              <w:szCs w:val="16"/>
            </w:rPr>
            <w:t xml:space="preserve">Als u nog vragen heeft, kunt u zich richten tot de </w:t>
          </w:r>
          <w:r w:rsidR="002D681E">
            <w:rPr>
              <w:rFonts w:ascii="Verdana" w:hAnsi="Verdana"/>
              <w:sz w:val="16"/>
              <w:szCs w:val="16"/>
            </w:rPr>
            <w:t>Consulent Leer</w:t>
          </w:r>
          <w:r w:rsidR="00B60F5A">
            <w:rPr>
              <w:rFonts w:ascii="Verdana" w:hAnsi="Verdana"/>
              <w:sz w:val="16"/>
              <w:szCs w:val="16"/>
            </w:rPr>
            <w:t>recht</w:t>
          </w:r>
          <w:r w:rsidR="002D681E">
            <w:rPr>
              <w:rFonts w:ascii="Verdana" w:hAnsi="Verdana"/>
              <w:sz w:val="16"/>
              <w:szCs w:val="16"/>
            </w:rPr>
            <w:t xml:space="preserve"> van</w:t>
          </w:r>
          <w:r w:rsidRPr="00D2281A">
            <w:rPr>
              <w:rFonts w:ascii="Verdana" w:hAnsi="Verdana"/>
              <w:sz w:val="16"/>
              <w:szCs w:val="16"/>
            </w:rPr>
            <w:t xml:space="preserve"> het Regionaal Bureau Leer</w:t>
          </w:r>
          <w:r w:rsidR="00B60F5A">
            <w:rPr>
              <w:rFonts w:ascii="Verdana" w:hAnsi="Verdana"/>
              <w:sz w:val="16"/>
              <w:szCs w:val="16"/>
            </w:rPr>
            <w:t>recht</w:t>
          </w:r>
          <w:r w:rsidRPr="00D2281A">
            <w:rPr>
              <w:rFonts w:ascii="Verdana" w:hAnsi="Verdana"/>
              <w:sz w:val="16"/>
              <w:szCs w:val="16"/>
            </w:rPr>
            <w:t xml:space="preserve"> Holland Rijnland.</w:t>
          </w:r>
        </w:p>
      </w:tc>
    </w:tr>
  </w:tbl>
  <w:p w14:paraId="63AECD8A" w14:textId="77777777" w:rsidR="00DD64B8" w:rsidRPr="002B3A4F" w:rsidRDefault="00DD64B8" w:rsidP="00736FF9">
    <w:pPr>
      <w:pStyle w:val="Voettekst"/>
      <w:spacing w:line="180" w:lineRule="exac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56A8" w14:textId="77777777" w:rsidR="00500315" w:rsidRDefault="00500315">
      <w:r>
        <w:separator/>
      </w:r>
    </w:p>
  </w:footnote>
  <w:footnote w:type="continuationSeparator" w:id="0">
    <w:p w14:paraId="4433EFF2" w14:textId="77777777" w:rsidR="00500315" w:rsidRDefault="0050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CE"/>
    <w:rsid w:val="00051D3C"/>
    <w:rsid w:val="00056A4F"/>
    <w:rsid w:val="00096E5C"/>
    <w:rsid w:val="000B6355"/>
    <w:rsid w:val="000E14C1"/>
    <w:rsid w:val="000E3892"/>
    <w:rsid w:val="000F5969"/>
    <w:rsid w:val="0013099C"/>
    <w:rsid w:val="00175113"/>
    <w:rsid w:val="001A027B"/>
    <w:rsid w:val="00213A5D"/>
    <w:rsid w:val="002602DE"/>
    <w:rsid w:val="00282911"/>
    <w:rsid w:val="002B3A4F"/>
    <w:rsid w:val="002D681E"/>
    <w:rsid w:val="003002BF"/>
    <w:rsid w:val="00314975"/>
    <w:rsid w:val="00314990"/>
    <w:rsid w:val="0033365A"/>
    <w:rsid w:val="003536B9"/>
    <w:rsid w:val="00392A37"/>
    <w:rsid w:val="003B3834"/>
    <w:rsid w:val="00417F0E"/>
    <w:rsid w:val="004B008E"/>
    <w:rsid w:val="00500315"/>
    <w:rsid w:val="0054514E"/>
    <w:rsid w:val="00545D20"/>
    <w:rsid w:val="00551D05"/>
    <w:rsid w:val="00567D77"/>
    <w:rsid w:val="00586BD1"/>
    <w:rsid w:val="00587F86"/>
    <w:rsid w:val="00650779"/>
    <w:rsid w:val="007062B9"/>
    <w:rsid w:val="00726934"/>
    <w:rsid w:val="00736FF9"/>
    <w:rsid w:val="0074155A"/>
    <w:rsid w:val="00783ECE"/>
    <w:rsid w:val="007A6366"/>
    <w:rsid w:val="007D713A"/>
    <w:rsid w:val="00865505"/>
    <w:rsid w:val="008E3419"/>
    <w:rsid w:val="008E3949"/>
    <w:rsid w:val="0094766D"/>
    <w:rsid w:val="00956094"/>
    <w:rsid w:val="00964D5C"/>
    <w:rsid w:val="00973943"/>
    <w:rsid w:val="00A35AA4"/>
    <w:rsid w:val="00A53673"/>
    <w:rsid w:val="00B24C66"/>
    <w:rsid w:val="00B60F5A"/>
    <w:rsid w:val="00BB4BD9"/>
    <w:rsid w:val="00C763BC"/>
    <w:rsid w:val="00CA0C75"/>
    <w:rsid w:val="00D0707A"/>
    <w:rsid w:val="00D2281A"/>
    <w:rsid w:val="00D451C1"/>
    <w:rsid w:val="00D747C1"/>
    <w:rsid w:val="00DD64B8"/>
    <w:rsid w:val="00E66EDE"/>
    <w:rsid w:val="00EA1F61"/>
    <w:rsid w:val="00ED4E02"/>
    <w:rsid w:val="00F0447A"/>
    <w:rsid w:val="00F321A6"/>
    <w:rsid w:val="00F86ED7"/>
    <w:rsid w:val="00F90265"/>
    <w:rsid w:val="00FA16B4"/>
    <w:rsid w:val="00F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C073D"/>
  <w15:chartTrackingRefBased/>
  <w15:docId w15:val="{57AA3388-5715-416A-B02D-78CC3225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"/>
    <w:qFormat/>
    <w:pPr>
      <w:tabs>
        <w:tab w:val="left" w:pos="266"/>
        <w:tab w:val="left" w:pos="1474"/>
        <w:tab w:val="left" w:pos="3232"/>
      </w:tabs>
      <w:spacing w:line="220" w:lineRule="exac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jes">
    <w:name w:val="Voetjes"/>
    <w:basedOn w:val="Standaard"/>
    <w:pPr>
      <w:spacing w:line="180" w:lineRule="exact"/>
    </w:pPr>
    <w:rPr>
      <w:sz w:val="16"/>
    </w:rPr>
  </w:style>
  <w:style w:type="paragraph" w:styleId="Ballontekst">
    <w:name w:val="Balloon Text"/>
    <w:basedOn w:val="Standaard"/>
    <w:semiHidden/>
    <w:rsid w:val="000E14C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CA0C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DD64B8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paragraph" w:styleId="Voettekst">
    <w:name w:val="footer"/>
    <w:basedOn w:val="Standaard"/>
    <w:rsid w:val="00DD64B8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character" w:styleId="Hyperlink">
    <w:name w:val="Hyperlink"/>
    <w:rsid w:val="00314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LVLAsjabloo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LVLAsjabloon.dot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Voorbeeldvel 1</vt:lpstr>
    </vt:vector>
  </TitlesOfParts>
  <Company>Servicepunt71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Voorbeeldvel 1</dc:title>
  <dc:subject/>
  <dc:creator>Marjan Klerks</dc:creator>
  <cp:keywords/>
  <cp:lastModifiedBy>Lovers, Rutger</cp:lastModifiedBy>
  <cp:revision>3</cp:revision>
  <cp:lastPrinted>2018-10-23T10:11:00Z</cp:lastPrinted>
  <dcterms:created xsi:type="dcterms:W3CDTF">2023-01-19T12:14:00Z</dcterms:created>
  <dcterms:modified xsi:type="dcterms:W3CDTF">2024-05-08T12:37:00Z</dcterms:modified>
</cp:coreProperties>
</file>