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5E40EC" w:rsidRPr="00147CE5" w14:paraId="631A3C38" w14:textId="77777777" w:rsidTr="00147CE5">
        <w:trPr>
          <w:trHeight w:val="788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35A0FECC" w14:textId="77777777" w:rsidR="005E40EC" w:rsidRPr="00147CE5" w:rsidRDefault="005E40EC" w:rsidP="00147CE5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147CE5">
              <w:rPr>
                <w:rFonts w:ascii="Verdana" w:hAnsi="Verdana"/>
                <w:b/>
                <w:sz w:val="22"/>
                <w:szCs w:val="22"/>
              </w:rPr>
              <w:t>FORMULIER BEROEP OP VRIJSTELLING VAN DE INSCHRIJVINGSPLICHT</w:t>
            </w:r>
            <w:r w:rsidR="00AC73B8">
              <w:rPr>
                <w:rFonts w:ascii="Verdana" w:hAnsi="Verdana"/>
                <w:b/>
                <w:sz w:val="22"/>
                <w:szCs w:val="22"/>
              </w:rPr>
              <w:t xml:space="preserve"> wegens bedenkingen tegen de richting van het onderwijs</w:t>
            </w:r>
          </w:p>
          <w:p w14:paraId="7C5BA6C8" w14:textId="7DB5948B" w:rsidR="005E40EC" w:rsidRPr="00147CE5" w:rsidRDefault="005E40EC" w:rsidP="00AC73B8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147CE5">
              <w:rPr>
                <w:rFonts w:ascii="Verdana" w:hAnsi="Verdana"/>
                <w:sz w:val="19"/>
                <w:szCs w:val="19"/>
              </w:rPr>
              <w:t>artikel 5 onder b  van de Leerplichtwet 1969</w:t>
            </w:r>
          </w:p>
        </w:tc>
      </w:tr>
      <w:tr w:rsidR="009F639B" w:rsidRPr="00147CE5" w14:paraId="37E52E80" w14:textId="77777777" w:rsidTr="00147CE5">
        <w:trPr>
          <w:trHeight w:val="1349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</w:tcPr>
          <w:p w14:paraId="00850A0A" w14:textId="43372CBC" w:rsidR="009F639B" w:rsidRPr="00147CE5" w:rsidRDefault="00602FE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4FF449" wp14:editId="52593445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-33020</wp:posOffset>
                  </wp:positionV>
                  <wp:extent cx="2499360" cy="1004570"/>
                  <wp:effectExtent l="0" t="0" r="0" b="0"/>
                  <wp:wrapNone/>
                  <wp:docPr id="1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0ADEBF02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1E526B00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FD64CE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147CE5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5ADF919D" w14:textId="77777777" w:rsidR="00A35E4F" w:rsidRPr="00147CE5" w:rsidRDefault="00C174C4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A35E4F" w:rsidRPr="00147CE5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4DE2157B" w14:textId="77777777" w:rsidR="00A35E4F" w:rsidRPr="00147CE5" w:rsidRDefault="00C174C4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Postadres: Postbus 558, 2300 AN  LEIDEN</w:t>
            </w:r>
          </w:p>
          <w:p w14:paraId="755EDEF4" w14:textId="77777777" w:rsidR="00A35E4F" w:rsidRPr="00147CE5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539C3D96" w14:textId="77777777" w:rsidR="009F639B" w:rsidRDefault="00A35E4F" w:rsidP="00147CE5">
            <w:pPr>
              <w:widowControl w:val="0"/>
              <w:rPr>
                <w:rFonts w:ascii="Verdana" w:hAnsi="Verdana" w:cs="Arial"/>
                <w:b/>
                <w:sz w:val="16"/>
                <w:szCs w:val="16"/>
                <w:lang w:val="de-DE"/>
              </w:rPr>
            </w:pPr>
            <w:r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523FE9" w:rsidRPr="00147CE5">
              <w:rPr>
                <w:rFonts w:ascii="Verdana" w:hAnsi="Verdana" w:cs="Arial"/>
                <w:b/>
                <w:sz w:val="16"/>
                <w:szCs w:val="16"/>
                <w:lang w:val="de-DE"/>
              </w:rPr>
              <w:t>secretariaatrbl@hollandrijnland.nl</w:t>
            </w:r>
          </w:p>
          <w:p w14:paraId="2BF38294" w14:textId="77777777" w:rsidR="00A84713" w:rsidRPr="00147CE5" w:rsidRDefault="00A84713" w:rsidP="00147CE5">
            <w:pPr>
              <w:widowControl w:val="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6E35A9F5" w14:textId="77777777" w:rsidR="00ED7259" w:rsidRPr="00AD762E" w:rsidRDefault="00ED7259">
      <w:pPr>
        <w:rPr>
          <w:rFonts w:ascii="Verdana" w:hAnsi="Verdana"/>
          <w:sz w:val="19"/>
          <w:szCs w:val="19"/>
          <w:lang w:val="de-DE"/>
        </w:rPr>
      </w:pPr>
    </w:p>
    <w:p w14:paraId="1BC60475" w14:textId="77777777" w:rsidR="003065DB" w:rsidRPr="00AD762E" w:rsidRDefault="003065DB">
      <w:pPr>
        <w:rPr>
          <w:rFonts w:ascii="Verdana" w:hAnsi="Verdana"/>
          <w:sz w:val="19"/>
          <w:szCs w:val="19"/>
        </w:rPr>
      </w:pPr>
    </w:p>
    <w:p w14:paraId="16A5B813" w14:textId="77777777" w:rsidR="003065DB" w:rsidRPr="00AD762E" w:rsidRDefault="003065DB" w:rsidP="00345E54">
      <w:pPr>
        <w:rPr>
          <w:rFonts w:ascii="Verdana" w:hAnsi="Verdana"/>
          <w:b/>
          <w:sz w:val="19"/>
          <w:szCs w:val="19"/>
        </w:rPr>
      </w:pPr>
      <w:r w:rsidRPr="00AD762E">
        <w:rPr>
          <w:rFonts w:ascii="Verdana" w:hAnsi="Verdana"/>
          <w:b/>
          <w:sz w:val="19"/>
          <w:szCs w:val="19"/>
        </w:rPr>
        <w:t>1</w:t>
      </w:r>
      <w:r w:rsidRPr="00AD762E">
        <w:rPr>
          <w:rFonts w:ascii="Verdana" w:hAnsi="Verdana"/>
          <w:b/>
          <w:sz w:val="19"/>
          <w:szCs w:val="19"/>
        </w:rPr>
        <w:tab/>
      </w:r>
      <w:r w:rsidR="00DB3FFC">
        <w:rPr>
          <w:rFonts w:ascii="Verdana" w:hAnsi="Verdana"/>
          <w:sz w:val="19"/>
          <w:szCs w:val="19"/>
        </w:rPr>
        <w:t>Ik</w:t>
      </w:r>
      <w:r w:rsidR="00B031C7">
        <w:rPr>
          <w:rFonts w:ascii="Verdana" w:hAnsi="Verdana"/>
          <w:sz w:val="19"/>
          <w:szCs w:val="19"/>
        </w:rPr>
        <w:t xml:space="preserve"> beroep </w:t>
      </w:r>
      <w:r w:rsidR="00DB3FFC">
        <w:rPr>
          <w:rFonts w:ascii="Verdana" w:hAnsi="Verdana"/>
          <w:sz w:val="19"/>
          <w:szCs w:val="19"/>
        </w:rPr>
        <w:t xml:space="preserve">mij </w:t>
      </w:r>
      <w:r w:rsidR="00B031C7">
        <w:rPr>
          <w:rFonts w:ascii="Verdana" w:hAnsi="Verdana"/>
          <w:sz w:val="19"/>
          <w:szCs w:val="19"/>
        </w:rPr>
        <w:t xml:space="preserve">op </w:t>
      </w:r>
      <w:r w:rsidRPr="00AD762E">
        <w:rPr>
          <w:rFonts w:ascii="Verdana" w:hAnsi="Verdana"/>
          <w:sz w:val="19"/>
          <w:szCs w:val="19"/>
        </w:rPr>
        <w:t xml:space="preserve">vrijstelling van de inschrijvingsplicht </w:t>
      </w:r>
      <w:r w:rsidR="00B031C7">
        <w:rPr>
          <w:rFonts w:ascii="Verdana" w:hAnsi="Verdana"/>
          <w:sz w:val="19"/>
          <w:szCs w:val="19"/>
        </w:rPr>
        <w:t xml:space="preserve">voor </w:t>
      </w:r>
      <w:r w:rsidR="00DB3FFC">
        <w:rPr>
          <w:rFonts w:ascii="Verdana" w:hAnsi="Verdana"/>
          <w:sz w:val="19"/>
          <w:szCs w:val="19"/>
        </w:rPr>
        <w:t>mijn kind</w:t>
      </w:r>
      <w:r w:rsidR="00B031C7">
        <w:rPr>
          <w:rFonts w:ascii="Verdana" w:hAnsi="Verdana"/>
          <w:sz w:val="19"/>
          <w:szCs w:val="19"/>
        </w:rPr>
        <w:t>/pleegkind/etc.</w:t>
      </w:r>
    </w:p>
    <w:p w14:paraId="6E9373E3" w14:textId="77777777" w:rsidR="003065DB" w:rsidRPr="00AD762E" w:rsidRDefault="003065DB" w:rsidP="00345E54">
      <w:pPr>
        <w:tabs>
          <w:tab w:val="right" w:leader="underscore" w:pos="9356"/>
        </w:tabs>
        <w:rPr>
          <w:rFonts w:ascii="Verdana" w:hAnsi="Verdana"/>
          <w:sz w:val="19"/>
          <w:szCs w:val="19"/>
        </w:rPr>
      </w:pPr>
    </w:p>
    <w:p w14:paraId="29D1B424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voorletters en achternaam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Pr="00AD762E">
        <w:rPr>
          <w:rFonts w:ascii="Verdana" w:hAnsi="Verdana"/>
          <w:sz w:val="19"/>
          <w:szCs w:val="19"/>
        </w:rPr>
        <w:softHyphen/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6CF89979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824B357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adres</w:t>
      </w:r>
      <w:r w:rsidRPr="00AD762E"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5300D829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</w:r>
    </w:p>
    <w:p w14:paraId="627188A4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postcode en woonplaats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3893DD10" w14:textId="77777777" w:rsidR="003065DB" w:rsidRPr="00AB346F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B946E5B" w14:textId="77777777" w:rsidR="00B031C7" w:rsidRPr="00AB346F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B346F">
        <w:rPr>
          <w:rFonts w:ascii="Verdana" w:hAnsi="Verdana"/>
          <w:sz w:val="19"/>
          <w:szCs w:val="19"/>
        </w:rPr>
        <w:tab/>
        <w:t>emailadres</w:t>
      </w:r>
      <w:r w:rsidRPr="00AD762E">
        <w:rPr>
          <w:rFonts w:ascii="Verdana" w:hAnsi="Verdana"/>
          <w:sz w:val="19"/>
          <w:szCs w:val="19"/>
        </w:rPr>
        <w:t xml:space="preserve">: </w:t>
      </w:r>
      <w:r w:rsidRPr="00AD762E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 xml:space="preserve">: </w:t>
      </w:r>
      <w:r w:rsidRPr="00AD762E">
        <w:rPr>
          <w:rFonts w:ascii="Verdana" w:hAnsi="Verdana"/>
          <w:sz w:val="19"/>
          <w:szCs w:val="19"/>
        </w:rPr>
        <w:tab/>
      </w:r>
    </w:p>
    <w:p w14:paraId="285A4DBC" w14:textId="77777777" w:rsidR="00B031C7" w:rsidRPr="00AB346F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2B64F360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telefoon (privé of werk)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5AD967B1" w14:textId="77777777" w:rsidR="00345E54" w:rsidRDefault="00345E54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16BC585" w14:textId="77777777" w:rsidR="00B031C7" w:rsidRDefault="00B031C7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telefoon (mobiel)</w:t>
      </w:r>
      <w:r>
        <w:rPr>
          <w:rFonts w:ascii="Verdana" w:hAnsi="Verdana"/>
          <w:sz w:val="19"/>
          <w:szCs w:val="19"/>
        </w:rPr>
        <w:tab/>
        <w:t xml:space="preserve">:  </w:t>
      </w:r>
      <w:r w:rsidRPr="00AD762E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</w:t>
      </w:r>
    </w:p>
    <w:p w14:paraId="7E855F72" w14:textId="77777777" w:rsidR="00566E3D" w:rsidRPr="00AD762E" w:rsidRDefault="00566E3D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5DAB9A57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b/>
          <w:sz w:val="19"/>
          <w:szCs w:val="19"/>
        </w:rPr>
        <w:t>2</w:t>
      </w:r>
      <w:r w:rsidRPr="00AD762E">
        <w:rPr>
          <w:rFonts w:ascii="Verdana" w:hAnsi="Verdana"/>
          <w:b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 xml:space="preserve">Gegevens van </w:t>
      </w:r>
      <w:r w:rsidR="00DB3FFC">
        <w:rPr>
          <w:rFonts w:ascii="Verdana" w:hAnsi="Verdana"/>
          <w:sz w:val="19"/>
          <w:szCs w:val="19"/>
        </w:rPr>
        <w:t>het kind/de jongere</w:t>
      </w:r>
    </w:p>
    <w:p w14:paraId="1B4CD440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D774A27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voorletters en achternaam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1464AF22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59F73A8" w14:textId="77777777" w:rsidR="003065DB" w:rsidRPr="00AD762E" w:rsidRDefault="003065DB" w:rsidP="00345E5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  <w:t>geboortedatum</w:t>
      </w:r>
      <w:r w:rsidRPr="00AD762E">
        <w:rPr>
          <w:rFonts w:ascii="Verdana" w:hAnsi="Verdana"/>
          <w:sz w:val="19"/>
          <w:szCs w:val="19"/>
        </w:rPr>
        <w:tab/>
        <w:t xml:space="preserve">: </w:t>
      </w:r>
      <w:r w:rsidR="00345E54" w:rsidRPr="00AD762E">
        <w:rPr>
          <w:rFonts w:ascii="Verdana" w:hAnsi="Verdana"/>
          <w:sz w:val="19"/>
          <w:szCs w:val="19"/>
        </w:rPr>
        <w:tab/>
      </w:r>
    </w:p>
    <w:p w14:paraId="0124D8BD" w14:textId="77777777" w:rsidR="00566E3D" w:rsidRPr="00AD762E" w:rsidRDefault="00566E3D" w:rsidP="008F75B4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D9B82EE" w14:textId="77777777" w:rsidR="00DB3FFC" w:rsidRPr="00523FE9" w:rsidRDefault="00DB3FFC" w:rsidP="00523FE9">
      <w:pPr>
        <w:tabs>
          <w:tab w:val="left" w:pos="3544"/>
          <w:tab w:val="left" w:pos="5954"/>
        </w:tabs>
        <w:rPr>
          <w:rFonts w:ascii="Verdana" w:hAnsi="Verdana"/>
          <w:sz w:val="19"/>
          <w:szCs w:val="19"/>
        </w:rPr>
      </w:pPr>
    </w:p>
    <w:p w14:paraId="51FACE1C" w14:textId="77777777" w:rsidR="003065DB" w:rsidRPr="00AD762E" w:rsidRDefault="00AC73B8" w:rsidP="00523FE9">
      <w:pPr>
        <w:tabs>
          <w:tab w:val="left" w:pos="3544"/>
          <w:tab w:val="left" w:pos="5954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3</w:t>
      </w:r>
      <w:r w:rsidR="00523FE9" w:rsidRPr="00523FE9">
        <w:rPr>
          <w:rFonts w:ascii="Verdana" w:hAnsi="Verdana"/>
          <w:sz w:val="19"/>
          <w:szCs w:val="19"/>
        </w:rPr>
        <w:t xml:space="preserve"> Datum waarop de vrijstelling zou moeten ingaan:</w:t>
      </w:r>
      <w:r w:rsidR="00523FE9" w:rsidRPr="00523FE9">
        <w:rPr>
          <w:rFonts w:ascii="Verdana" w:hAnsi="Verdana"/>
          <w:b/>
          <w:sz w:val="19"/>
          <w:szCs w:val="19"/>
        </w:rPr>
        <w:t xml:space="preserve"> __________________________________</w:t>
      </w:r>
      <w:r w:rsidR="00C011F7">
        <w:rPr>
          <w:rFonts w:ascii="Verdana" w:hAnsi="Verdana"/>
          <w:sz w:val="19"/>
          <w:szCs w:val="19"/>
        </w:rPr>
        <w:tab/>
      </w:r>
    </w:p>
    <w:p w14:paraId="1DC1F1E6" w14:textId="77777777" w:rsidR="003065DB" w:rsidRPr="00AD762E" w:rsidRDefault="003065DB">
      <w:pPr>
        <w:rPr>
          <w:rFonts w:ascii="Verdana" w:hAnsi="Verdana"/>
          <w:sz w:val="19"/>
          <w:szCs w:val="19"/>
        </w:rPr>
      </w:pPr>
      <w:r w:rsidRPr="00AD762E">
        <w:rPr>
          <w:rFonts w:ascii="Verdana" w:hAnsi="Verdana"/>
          <w:sz w:val="19"/>
          <w:szCs w:val="19"/>
        </w:rPr>
        <w:tab/>
      </w:r>
    </w:p>
    <w:p w14:paraId="3469C358" w14:textId="77777777" w:rsidR="003065DB" w:rsidRPr="00AD762E" w:rsidRDefault="00AC73B8" w:rsidP="00B031C7">
      <w:pPr>
        <w:rPr>
          <w:rFonts w:ascii="Verdana" w:hAnsi="Verdana"/>
          <w:sz w:val="19"/>
          <w:szCs w:val="19"/>
        </w:rPr>
      </w:pPr>
      <w:r w:rsidRPr="00AC73B8">
        <w:rPr>
          <w:rFonts w:ascii="Verdana" w:hAnsi="Verdana"/>
          <w:b/>
          <w:sz w:val="19"/>
          <w:szCs w:val="19"/>
        </w:rPr>
        <w:t>4</w:t>
      </w:r>
      <w:r w:rsidR="003065DB" w:rsidRPr="00AD762E">
        <w:rPr>
          <w:rFonts w:ascii="Verdana" w:hAnsi="Verdana"/>
          <w:sz w:val="19"/>
          <w:szCs w:val="19"/>
        </w:rPr>
        <w:tab/>
      </w:r>
      <w:r w:rsidR="00DB3FFC">
        <w:rPr>
          <w:rFonts w:ascii="Verdana" w:hAnsi="Verdana"/>
          <w:sz w:val="19"/>
          <w:szCs w:val="19"/>
        </w:rPr>
        <w:t xml:space="preserve">Let op: </w:t>
      </w:r>
      <w:r>
        <w:rPr>
          <w:rFonts w:ascii="Verdana" w:hAnsi="Verdana"/>
          <w:sz w:val="19"/>
          <w:szCs w:val="19"/>
        </w:rPr>
        <w:t>De kennisgeving moet elk jaar opnieuw ingediend worden vóór 1 juli. B</w:t>
      </w:r>
      <w:r w:rsidR="003065DB" w:rsidRPr="00AD762E">
        <w:rPr>
          <w:rFonts w:ascii="Verdana" w:hAnsi="Verdana"/>
          <w:sz w:val="19"/>
          <w:szCs w:val="19"/>
        </w:rPr>
        <w:t xml:space="preserve">ij de aanvraag </w:t>
      </w:r>
      <w:r w:rsidR="00DB3FFC">
        <w:rPr>
          <w:rFonts w:ascii="Verdana" w:hAnsi="Verdana"/>
          <w:sz w:val="19"/>
          <w:szCs w:val="19"/>
        </w:rPr>
        <w:t xml:space="preserve">moet u </w:t>
      </w:r>
      <w:r w:rsidR="003065DB" w:rsidRPr="00AD762E">
        <w:rPr>
          <w:rFonts w:ascii="Verdana" w:hAnsi="Verdana"/>
          <w:sz w:val="19"/>
          <w:szCs w:val="19"/>
        </w:rPr>
        <w:t xml:space="preserve">de volgende stukken </w:t>
      </w:r>
      <w:r w:rsidR="00DB3FFC">
        <w:rPr>
          <w:rFonts w:ascii="Verdana" w:hAnsi="Verdana"/>
          <w:sz w:val="19"/>
          <w:szCs w:val="19"/>
        </w:rPr>
        <w:t>meesturen, mailen of uploaden</w:t>
      </w:r>
      <w:r>
        <w:rPr>
          <w:rFonts w:ascii="Verdana" w:hAnsi="Verdana"/>
          <w:sz w:val="19"/>
          <w:szCs w:val="19"/>
        </w:rPr>
        <w:t>.</w:t>
      </w:r>
    </w:p>
    <w:p w14:paraId="5877E90C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0B3468A6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749F625F" w14:textId="77777777" w:rsidR="00523FE9" w:rsidRPr="00AC73B8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  <w:r w:rsidRPr="00AC73B8">
        <w:rPr>
          <w:rFonts w:ascii="Verdana" w:hAnsi="Verdana"/>
          <w:b/>
          <w:i/>
          <w:sz w:val="19"/>
          <w:szCs w:val="19"/>
        </w:rPr>
        <w:t>A</w:t>
      </w:r>
      <w:r w:rsidR="003065DB" w:rsidRPr="00AC73B8">
        <w:rPr>
          <w:rFonts w:ascii="Verdana" w:hAnsi="Verdana"/>
          <w:b/>
          <w:i/>
          <w:sz w:val="19"/>
          <w:szCs w:val="19"/>
        </w:rPr>
        <w:t>rtikel 5 onder b</w:t>
      </w:r>
      <w:r w:rsidR="00523FE9" w:rsidRPr="00AC73B8">
        <w:rPr>
          <w:rFonts w:ascii="Verdana" w:hAnsi="Verdana"/>
          <w:b/>
          <w:sz w:val="19"/>
          <w:szCs w:val="19"/>
        </w:rPr>
        <w:br/>
      </w:r>
      <w:r w:rsidRPr="00AC73B8">
        <w:rPr>
          <w:rFonts w:ascii="Verdana" w:hAnsi="Verdana"/>
          <w:b/>
          <w:sz w:val="19"/>
          <w:szCs w:val="19"/>
        </w:rPr>
        <w:t>-</w:t>
      </w:r>
      <w:r w:rsidRPr="00AC73B8">
        <w:rPr>
          <w:rFonts w:ascii="Verdana" w:hAnsi="Verdana"/>
          <w:b/>
          <w:sz w:val="19"/>
          <w:szCs w:val="19"/>
        </w:rPr>
        <w:tab/>
      </w:r>
      <w:r w:rsidR="00AC73B8" w:rsidRPr="00AC73B8">
        <w:rPr>
          <w:rFonts w:ascii="Verdana" w:hAnsi="Verdana"/>
          <w:b/>
          <w:sz w:val="19"/>
          <w:szCs w:val="19"/>
        </w:rPr>
        <w:t xml:space="preserve">kennisgeving </w:t>
      </w:r>
      <w:r w:rsidR="003065DB" w:rsidRPr="00AC73B8">
        <w:rPr>
          <w:rFonts w:ascii="Verdana" w:hAnsi="Verdana"/>
          <w:b/>
          <w:sz w:val="19"/>
          <w:szCs w:val="19"/>
        </w:rPr>
        <w:t>van de ouders/verzorgers</w:t>
      </w:r>
      <w:r w:rsidR="00AC73B8" w:rsidRPr="00AC73B8">
        <w:rPr>
          <w:rFonts w:ascii="Verdana" w:hAnsi="Verdana"/>
          <w:b/>
          <w:sz w:val="19"/>
          <w:szCs w:val="19"/>
        </w:rPr>
        <w:t xml:space="preserve"> met het bezwaar</w:t>
      </w:r>
    </w:p>
    <w:p w14:paraId="218DCDF3" w14:textId="77777777" w:rsidR="00AC73B8" w:rsidRPr="00AC73B8" w:rsidRDefault="00AC73B8" w:rsidP="00AC73B8">
      <w:pPr>
        <w:numPr>
          <w:ilvl w:val="0"/>
          <w:numId w:val="6"/>
        </w:numPr>
        <w:tabs>
          <w:tab w:val="clear" w:pos="1474"/>
          <w:tab w:val="left" w:pos="709"/>
        </w:tabs>
        <w:rPr>
          <w:rFonts w:ascii="Verdana" w:hAnsi="Verdana"/>
          <w:b/>
          <w:sz w:val="19"/>
          <w:szCs w:val="19"/>
        </w:rPr>
      </w:pPr>
      <w:r w:rsidRPr="00AC73B8">
        <w:rPr>
          <w:rFonts w:ascii="Verdana" w:hAnsi="Verdana"/>
          <w:b/>
          <w:sz w:val="19"/>
          <w:szCs w:val="19"/>
        </w:rPr>
        <w:t>lijst van onderzochte scholen</w:t>
      </w:r>
    </w:p>
    <w:p w14:paraId="5822AB6F" w14:textId="77777777" w:rsidR="00B031C7" w:rsidRDefault="00B031C7" w:rsidP="00B031C7">
      <w:pPr>
        <w:tabs>
          <w:tab w:val="clear" w:pos="1474"/>
          <w:tab w:val="left" w:pos="709"/>
        </w:tabs>
        <w:ind w:left="360"/>
        <w:rPr>
          <w:rFonts w:ascii="Verdana" w:hAnsi="Verdana"/>
          <w:b/>
          <w:sz w:val="19"/>
          <w:szCs w:val="19"/>
        </w:rPr>
      </w:pPr>
    </w:p>
    <w:p w14:paraId="45179817" w14:textId="77777777" w:rsidR="003065DB" w:rsidRDefault="003065DB">
      <w:pPr>
        <w:rPr>
          <w:rFonts w:ascii="Verdana" w:hAnsi="Verdana"/>
          <w:sz w:val="19"/>
          <w:szCs w:val="19"/>
        </w:rPr>
      </w:pPr>
    </w:p>
    <w:p w14:paraId="3532913C" w14:textId="77777777" w:rsidR="00566E3D" w:rsidRPr="00AD762E" w:rsidRDefault="00566E3D">
      <w:pPr>
        <w:rPr>
          <w:rFonts w:ascii="Verdana" w:hAnsi="Verdana"/>
          <w:sz w:val="19"/>
          <w:szCs w:val="19"/>
        </w:rPr>
      </w:pPr>
    </w:p>
    <w:p w14:paraId="6FFA6D55" w14:textId="77777777" w:rsidR="003065DB" w:rsidRDefault="00AC73B8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5 </w:t>
      </w:r>
      <w:r w:rsidR="003065DB" w:rsidRPr="00AD762E">
        <w:rPr>
          <w:rFonts w:ascii="Verdana" w:hAnsi="Verdana"/>
          <w:sz w:val="19"/>
          <w:szCs w:val="19"/>
        </w:rPr>
        <w:t>Ondertekening</w:t>
      </w:r>
      <w:r w:rsidR="00E07CE9">
        <w:rPr>
          <w:rFonts w:ascii="Verdana" w:hAnsi="Verdana"/>
          <w:sz w:val="19"/>
          <w:szCs w:val="19"/>
        </w:rPr>
        <w:t xml:space="preserve"> </w:t>
      </w:r>
      <w:r w:rsidR="00E07CE9">
        <w:rPr>
          <w:rFonts w:ascii="Verdana" w:hAnsi="Verdana" w:cs="Arial"/>
          <w:sz w:val="19"/>
          <w:szCs w:val="19"/>
        </w:rPr>
        <w:t>(NB: wanneer beide ouders ouderlijk gezag hebben, dienen beide ouders te ondertekenen)</w:t>
      </w:r>
    </w:p>
    <w:p w14:paraId="75413B1B" w14:textId="77777777" w:rsidR="00D11ACE" w:rsidRDefault="00D11ACE" w:rsidP="00B014E2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628563EE" w14:textId="77777777" w:rsidR="00D11ACE" w:rsidRDefault="00D11ACE" w:rsidP="00D11AC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32579BAC" w14:textId="77777777" w:rsidR="00F2575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>Datum:</w:t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  <w:t xml:space="preserve"> _____________________________  </w:t>
      </w:r>
      <w:r w:rsidRPr="00AD762E">
        <w:rPr>
          <w:rFonts w:ascii="Verdana" w:hAnsi="Verdana"/>
          <w:sz w:val="19"/>
          <w:szCs w:val="19"/>
        </w:rPr>
        <w:t>Datum:</w:t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</w:r>
      <w:r>
        <w:rPr>
          <w:rFonts w:ascii="Verdana" w:hAnsi="Verdana"/>
          <w:sz w:val="19"/>
          <w:szCs w:val="19"/>
        </w:rPr>
        <w:softHyphen/>
        <w:t xml:space="preserve"> _____________________________</w:t>
      </w:r>
    </w:p>
    <w:p w14:paraId="65FBD2C6" w14:textId="77777777" w:rsidR="00F2575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08D1E61A" w14:textId="77777777" w:rsidR="00F2575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777523B2" w14:textId="77777777" w:rsidR="00F2575E" w:rsidRPr="00AD762E" w:rsidRDefault="00F2575E" w:rsidP="00F2575E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985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  <w:sectPr w:rsidR="00F2575E" w:rsidRPr="00AD762E">
          <w:footerReference w:type="default" r:id="rId8"/>
          <w:pgSz w:w="11906" w:h="16838"/>
          <w:pgMar w:top="737" w:right="964" w:bottom="403" w:left="1304" w:header="708" w:footer="708" w:gutter="0"/>
          <w:cols w:space="708"/>
        </w:sectPr>
      </w:pPr>
      <w:r>
        <w:rPr>
          <w:rFonts w:ascii="Verdana" w:hAnsi="Verdana"/>
          <w:sz w:val="19"/>
          <w:szCs w:val="19"/>
        </w:rPr>
        <w:tab/>
      </w:r>
      <w:r w:rsidRPr="00AD762E">
        <w:rPr>
          <w:rFonts w:ascii="Verdana" w:hAnsi="Verdana"/>
          <w:sz w:val="19"/>
          <w:szCs w:val="19"/>
        </w:rPr>
        <w:t>Handtekening:</w:t>
      </w:r>
      <w:r>
        <w:rPr>
          <w:rFonts w:ascii="Verdana" w:hAnsi="Verdana"/>
          <w:sz w:val="19"/>
          <w:szCs w:val="19"/>
        </w:rPr>
        <w:t xml:space="preserve">________________________  </w:t>
      </w:r>
      <w:r w:rsidRPr="00AD762E">
        <w:rPr>
          <w:rFonts w:ascii="Verdana" w:hAnsi="Verdana"/>
          <w:sz w:val="19"/>
          <w:szCs w:val="19"/>
        </w:rPr>
        <w:t>Handtekening:</w:t>
      </w:r>
      <w:r>
        <w:rPr>
          <w:rFonts w:ascii="Verdana" w:hAnsi="Verdana"/>
          <w:sz w:val="19"/>
          <w:szCs w:val="19"/>
        </w:rPr>
        <w:t xml:space="preserve">________________________ </w:t>
      </w:r>
    </w:p>
    <w:p w14:paraId="63E762F7" w14:textId="77777777" w:rsidR="00F2575E" w:rsidRDefault="00F2575E" w:rsidP="00F2575E">
      <w:pPr>
        <w:spacing w:line="180" w:lineRule="exact"/>
        <w:rPr>
          <w:rFonts w:ascii="Verdana" w:hAnsi="Verdana"/>
          <w:w w:val="94"/>
          <w:sz w:val="19"/>
          <w:szCs w:val="19"/>
        </w:rPr>
      </w:pPr>
    </w:p>
    <w:p w14:paraId="3ECC8EF3" w14:textId="77777777" w:rsidR="00F2575E" w:rsidRPr="00AD762E" w:rsidRDefault="00F2575E" w:rsidP="00F2575E">
      <w:pPr>
        <w:spacing w:line="180" w:lineRule="exact"/>
        <w:rPr>
          <w:rFonts w:ascii="Verdana" w:hAnsi="Verdana"/>
          <w:w w:val="94"/>
          <w:sz w:val="19"/>
          <w:szCs w:val="19"/>
        </w:rPr>
      </w:pPr>
      <w:r>
        <w:rPr>
          <w:rFonts w:ascii="Verdana" w:hAnsi="Verdana"/>
          <w:w w:val="94"/>
          <w:sz w:val="19"/>
          <w:szCs w:val="19"/>
        </w:rPr>
        <w:tab/>
      </w:r>
    </w:p>
    <w:p w14:paraId="4894C55C" w14:textId="77777777" w:rsidR="00D11ACE" w:rsidRDefault="00D11ACE" w:rsidP="00142D7C">
      <w:pPr>
        <w:spacing w:line="180" w:lineRule="exact"/>
        <w:rPr>
          <w:rFonts w:ascii="Verdana" w:hAnsi="Verdana"/>
          <w:w w:val="94"/>
          <w:sz w:val="19"/>
          <w:szCs w:val="19"/>
        </w:rPr>
      </w:pPr>
    </w:p>
    <w:p w14:paraId="0E644666" w14:textId="77777777" w:rsidR="00A7124C" w:rsidRPr="00AD762E" w:rsidRDefault="00591EE7" w:rsidP="00142D7C">
      <w:pPr>
        <w:spacing w:line="180" w:lineRule="exact"/>
        <w:rPr>
          <w:rFonts w:ascii="Verdana" w:hAnsi="Verdana"/>
          <w:w w:val="94"/>
          <w:sz w:val="19"/>
          <w:szCs w:val="19"/>
        </w:rPr>
      </w:pPr>
      <w:r>
        <w:rPr>
          <w:rFonts w:ascii="Verdana" w:hAnsi="Verdana"/>
          <w:w w:val="94"/>
          <w:sz w:val="19"/>
          <w:szCs w:val="19"/>
        </w:rPr>
        <w:tab/>
      </w:r>
    </w:p>
    <w:sectPr w:rsidR="00A7124C" w:rsidRPr="00AD762E">
      <w:footerReference w:type="default" r:id="rId9"/>
      <w:type w:val="continuous"/>
      <w:pgSz w:w="11906" w:h="16838"/>
      <w:pgMar w:top="737" w:right="964" w:bottom="403" w:left="1304" w:header="708" w:footer="708" w:gutter="0"/>
      <w:cols w:num="5"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C64E" w14:textId="77777777" w:rsidR="00EF1453" w:rsidRDefault="00EF1453">
      <w:r>
        <w:separator/>
      </w:r>
    </w:p>
  </w:endnote>
  <w:endnote w:type="continuationSeparator" w:id="0">
    <w:p w14:paraId="0FEC3BBD" w14:textId="77777777" w:rsidR="00EF1453" w:rsidRDefault="00EF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49"/>
      <w:gridCol w:w="3194"/>
      <w:gridCol w:w="3195"/>
    </w:tblGrid>
    <w:tr w:rsidR="00F2575E" w:rsidRPr="00147CE5" w14:paraId="177B77D4" w14:textId="77777777" w:rsidTr="00147CE5">
      <w:tc>
        <w:tcPr>
          <w:tcW w:w="3259" w:type="dxa"/>
          <w:shd w:val="clear" w:color="auto" w:fill="auto"/>
        </w:tcPr>
        <w:p w14:paraId="5CAA76CD" w14:textId="77777777" w:rsidR="00F2575E" w:rsidRPr="00147CE5" w:rsidRDefault="00F2575E" w:rsidP="00147CE5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59" w:type="dxa"/>
          <w:shd w:val="clear" w:color="auto" w:fill="auto"/>
        </w:tcPr>
        <w:p w14:paraId="129C88E4" w14:textId="77777777" w:rsidR="00F2575E" w:rsidRPr="00147CE5" w:rsidRDefault="00F2575E" w:rsidP="00147CE5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1A3C5451" w14:textId="77777777" w:rsidR="00F2575E" w:rsidRPr="00147CE5" w:rsidRDefault="00F2575E" w:rsidP="00B031C7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</w:tr>
    <w:tr w:rsidR="00F2575E" w:rsidRPr="005D4425" w14:paraId="059A0E86" w14:textId="77777777" w:rsidTr="007D485E">
      <w:tc>
        <w:tcPr>
          <w:tcW w:w="3259" w:type="dxa"/>
          <w:shd w:val="clear" w:color="auto" w:fill="auto"/>
        </w:tcPr>
        <w:p w14:paraId="76B0AFAB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>Informatie</w:t>
          </w:r>
        </w:p>
        <w:p w14:paraId="7350210A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>Als u nog vragen heeft, kunt u zich richten tot het Regionaal Bureau Leer</w:t>
          </w:r>
          <w:r w:rsidR="00FD64CE">
            <w:rPr>
              <w:rFonts w:ascii="Verdana" w:hAnsi="Verdana"/>
              <w:w w:val="94"/>
              <w:sz w:val="16"/>
            </w:rPr>
            <w:t>recht</w:t>
          </w:r>
          <w:r w:rsidRPr="005D4425">
            <w:rPr>
              <w:rFonts w:ascii="Verdana" w:hAnsi="Verdana"/>
              <w:w w:val="94"/>
              <w:sz w:val="16"/>
            </w:rPr>
            <w:t xml:space="preserve"> Holland Rijnland, </w:t>
          </w:r>
          <w:hyperlink r:id="rId1" w:history="1">
            <w:r w:rsidRPr="005D4425">
              <w:rPr>
                <w:rStyle w:val="Hyperlink"/>
                <w:rFonts w:ascii="Verdana" w:hAnsi="Verdana"/>
                <w:w w:val="94"/>
                <w:sz w:val="16"/>
              </w:rPr>
              <w:t>secretariaatrbl@hollandrijnland.nl</w:t>
            </w:r>
          </w:hyperlink>
          <w:r w:rsidRPr="005D4425">
            <w:rPr>
              <w:rFonts w:ascii="Verdana" w:hAnsi="Verdana"/>
              <w:w w:val="94"/>
              <w:sz w:val="16"/>
            </w:rPr>
            <w:t xml:space="preserve"> </w:t>
          </w:r>
        </w:p>
        <w:p w14:paraId="64106874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5D4425">
            <w:rPr>
              <w:rFonts w:ascii="Verdana" w:hAnsi="Verdana"/>
              <w:w w:val="94"/>
              <w:sz w:val="16"/>
            </w:rPr>
            <w:t xml:space="preserve">071-5239000 </w:t>
          </w:r>
        </w:p>
      </w:tc>
      <w:tc>
        <w:tcPr>
          <w:tcW w:w="3259" w:type="dxa"/>
          <w:shd w:val="clear" w:color="auto" w:fill="auto"/>
        </w:tcPr>
        <w:p w14:paraId="648412AA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39CCEC82" w14:textId="77777777" w:rsidR="00F2575E" w:rsidRPr="005D4425" w:rsidRDefault="00F2575E" w:rsidP="007D485E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</w:p>
      </w:tc>
    </w:tr>
  </w:tbl>
  <w:p w14:paraId="022BCF40" w14:textId="77777777" w:rsidR="00F2575E" w:rsidRDefault="00F2575E" w:rsidP="007D485E">
    <w:pPr>
      <w:pStyle w:val="Voettekst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49"/>
      <w:gridCol w:w="3194"/>
      <w:gridCol w:w="3195"/>
    </w:tblGrid>
    <w:tr w:rsidR="00AB346F" w:rsidRPr="00147CE5" w14:paraId="26CAB047" w14:textId="77777777" w:rsidTr="00AB346F">
      <w:tc>
        <w:tcPr>
          <w:tcW w:w="3259" w:type="dxa"/>
        </w:tcPr>
        <w:p w14:paraId="3C65320A" w14:textId="77777777" w:rsidR="00AB346F" w:rsidRPr="0081606B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  <w:r w:rsidRPr="0081606B">
            <w:rPr>
              <w:rFonts w:ascii="Verdana" w:hAnsi="Verdana"/>
              <w:b/>
              <w:w w:val="94"/>
              <w:sz w:val="16"/>
            </w:rPr>
            <w:t>Informatie</w:t>
          </w:r>
        </w:p>
        <w:p w14:paraId="113D9109" w14:textId="77777777" w:rsidR="00AB346F" w:rsidRPr="0081606B" w:rsidRDefault="00AB346F" w:rsidP="00A871E1">
          <w:pPr>
            <w:widowControl w:val="0"/>
            <w:spacing w:line="180" w:lineRule="exact"/>
            <w:rPr>
              <w:rFonts w:ascii="Verdana" w:hAnsi="Verdana"/>
              <w:w w:val="94"/>
              <w:sz w:val="16"/>
            </w:rPr>
          </w:pPr>
          <w:r w:rsidRPr="0081606B">
            <w:rPr>
              <w:rFonts w:ascii="Verdana" w:hAnsi="Verdana"/>
              <w:w w:val="94"/>
              <w:sz w:val="16"/>
            </w:rPr>
            <w:t xml:space="preserve">Als u nog vragen heeft, kunt u zich richten tot het Regionaal Bureau Leerplicht Holland Rijnland, </w:t>
          </w:r>
          <w:hyperlink r:id="rId1" w:history="1">
            <w:r w:rsidRPr="0081606B">
              <w:rPr>
                <w:rStyle w:val="Hyperlink"/>
                <w:rFonts w:ascii="Verdana" w:hAnsi="Verdana"/>
                <w:w w:val="94"/>
                <w:sz w:val="16"/>
              </w:rPr>
              <w:t>secretariaatrbl@hollandrijnland.nl</w:t>
            </w:r>
          </w:hyperlink>
          <w:r w:rsidRPr="0081606B">
            <w:rPr>
              <w:rFonts w:ascii="Verdana" w:hAnsi="Verdana"/>
              <w:w w:val="94"/>
              <w:sz w:val="16"/>
            </w:rPr>
            <w:t xml:space="preserve"> </w:t>
          </w:r>
        </w:p>
        <w:p w14:paraId="01F1D33A" w14:textId="77777777" w:rsidR="00AB346F" w:rsidRPr="00147CE5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  <w:r w:rsidRPr="0081606B">
            <w:rPr>
              <w:rFonts w:ascii="Verdana" w:hAnsi="Verdana"/>
              <w:w w:val="94"/>
              <w:sz w:val="16"/>
            </w:rPr>
            <w:t xml:space="preserve">071-5239000 </w:t>
          </w:r>
        </w:p>
      </w:tc>
      <w:tc>
        <w:tcPr>
          <w:tcW w:w="3259" w:type="dxa"/>
          <w:shd w:val="clear" w:color="auto" w:fill="auto"/>
        </w:tcPr>
        <w:p w14:paraId="3540FA17" w14:textId="77777777" w:rsidR="00AB346F" w:rsidRPr="00147CE5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60" w:type="dxa"/>
          <w:shd w:val="clear" w:color="auto" w:fill="auto"/>
        </w:tcPr>
        <w:p w14:paraId="18C709AB" w14:textId="77777777" w:rsidR="00AB346F" w:rsidRPr="00147CE5" w:rsidRDefault="00AB346F" w:rsidP="00A871E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</w:tr>
  </w:tbl>
  <w:p w14:paraId="48D94E63" w14:textId="77777777" w:rsidR="00142D7C" w:rsidRDefault="00142D7C" w:rsidP="00B84BDE">
    <w:pPr>
      <w:pStyle w:val="Voettekst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11B8" w14:textId="77777777" w:rsidR="00EF1453" w:rsidRDefault="00EF1453">
      <w:r>
        <w:separator/>
      </w:r>
    </w:p>
  </w:footnote>
  <w:footnote w:type="continuationSeparator" w:id="0">
    <w:p w14:paraId="782AC185" w14:textId="77777777" w:rsidR="00EF1453" w:rsidRDefault="00EF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DC5"/>
    <w:multiLevelType w:val="hybridMultilevel"/>
    <w:tmpl w:val="99502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000AF"/>
    <w:multiLevelType w:val="hybridMultilevel"/>
    <w:tmpl w:val="844A7E92"/>
    <w:lvl w:ilvl="0" w:tplc="7316B0C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0355"/>
    <w:multiLevelType w:val="hybridMultilevel"/>
    <w:tmpl w:val="0BF4FBAA"/>
    <w:lvl w:ilvl="0" w:tplc="0413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3" w15:restartNumberingAfterBreak="0">
    <w:nsid w:val="64322462"/>
    <w:multiLevelType w:val="hybridMultilevel"/>
    <w:tmpl w:val="C7D25612"/>
    <w:lvl w:ilvl="0" w:tplc="DD9C3FF4">
      <w:start w:val="3"/>
      <w:numFmt w:val="bullet"/>
      <w:lvlText w:val="-"/>
      <w:lvlJc w:val="left"/>
      <w:pPr>
        <w:ind w:left="624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729B03BE"/>
    <w:multiLevelType w:val="hybridMultilevel"/>
    <w:tmpl w:val="7CECF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F4C76"/>
    <w:multiLevelType w:val="hybridMultilevel"/>
    <w:tmpl w:val="0BB2F00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59"/>
    <w:rsid w:val="00036991"/>
    <w:rsid w:val="00084B47"/>
    <w:rsid w:val="000A0992"/>
    <w:rsid w:val="000D5810"/>
    <w:rsid w:val="000F35B8"/>
    <w:rsid w:val="00110FA9"/>
    <w:rsid w:val="00140988"/>
    <w:rsid w:val="00142D7C"/>
    <w:rsid w:val="00147CE5"/>
    <w:rsid w:val="001527A8"/>
    <w:rsid w:val="00164142"/>
    <w:rsid w:val="00170F22"/>
    <w:rsid w:val="00182EB3"/>
    <w:rsid w:val="001E1BE2"/>
    <w:rsid w:val="00235BE4"/>
    <w:rsid w:val="002B05BC"/>
    <w:rsid w:val="002D24DE"/>
    <w:rsid w:val="003065DB"/>
    <w:rsid w:val="0033419B"/>
    <w:rsid w:val="00345E54"/>
    <w:rsid w:val="0038450E"/>
    <w:rsid w:val="00432DBD"/>
    <w:rsid w:val="004635ED"/>
    <w:rsid w:val="004A2411"/>
    <w:rsid w:val="004B784D"/>
    <w:rsid w:val="005034D2"/>
    <w:rsid w:val="00517C96"/>
    <w:rsid w:val="00523FE9"/>
    <w:rsid w:val="00555B0C"/>
    <w:rsid w:val="0056654B"/>
    <w:rsid w:val="00566E3D"/>
    <w:rsid w:val="00591EE7"/>
    <w:rsid w:val="00593879"/>
    <w:rsid w:val="005C274F"/>
    <w:rsid w:val="005E40EC"/>
    <w:rsid w:val="00602FEF"/>
    <w:rsid w:val="00665F22"/>
    <w:rsid w:val="00690EBF"/>
    <w:rsid w:val="006E260E"/>
    <w:rsid w:val="0072295A"/>
    <w:rsid w:val="007257D8"/>
    <w:rsid w:val="007442AB"/>
    <w:rsid w:val="007A59B6"/>
    <w:rsid w:val="007D41ED"/>
    <w:rsid w:val="007D485E"/>
    <w:rsid w:val="00804D5C"/>
    <w:rsid w:val="008927A5"/>
    <w:rsid w:val="008C3752"/>
    <w:rsid w:val="008F75B4"/>
    <w:rsid w:val="0095155D"/>
    <w:rsid w:val="009D714E"/>
    <w:rsid w:val="009F639B"/>
    <w:rsid w:val="00A35E4F"/>
    <w:rsid w:val="00A7124C"/>
    <w:rsid w:val="00A84713"/>
    <w:rsid w:val="00A871E1"/>
    <w:rsid w:val="00A87DE4"/>
    <w:rsid w:val="00AB346F"/>
    <w:rsid w:val="00AC73B8"/>
    <w:rsid w:val="00AD762E"/>
    <w:rsid w:val="00B014E2"/>
    <w:rsid w:val="00B031C7"/>
    <w:rsid w:val="00B0524A"/>
    <w:rsid w:val="00B84BDE"/>
    <w:rsid w:val="00B93606"/>
    <w:rsid w:val="00BA66C8"/>
    <w:rsid w:val="00BE71A8"/>
    <w:rsid w:val="00C011F7"/>
    <w:rsid w:val="00C01DB8"/>
    <w:rsid w:val="00C06578"/>
    <w:rsid w:val="00C174C4"/>
    <w:rsid w:val="00C86E87"/>
    <w:rsid w:val="00CA66E7"/>
    <w:rsid w:val="00CD425D"/>
    <w:rsid w:val="00CE1538"/>
    <w:rsid w:val="00D11ACE"/>
    <w:rsid w:val="00D5636D"/>
    <w:rsid w:val="00DB3C3B"/>
    <w:rsid w:val="00DB3FFC"/>
    <w:rsid w:val="00DC0680"/>
    <w:rsid w:val="00DC458F"/>
    <w:rsid w:val="00E07CE9"/>
    <w:rsid w:val="00E41919"/>
    <w:rsid w:val="00E61F08"/>
    <w:rsid w:val="00ED7259"/>
    <w:rsid w:val="00EF1453"/>
    <w:rsid w:val="00F2575E"/>
    <w:rsid w:val="00F33053"/>
    <w:rsid w:val="00F67574"/>
    <w:rsid w:val="00F97D25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342D15"/>
  <w15:chartTrackingRefBased/>
  <w15:docId w15:val="{60F28B31-D3E8-4A98-87D6-73ACCA3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"/>
    <w:qFormat/>
    <w:pPr>
      <w:tabs>
        <w:tab w:val="left" w:pos="266"/>
        <w:tab w:val="left" w:pos="1474"/>
        <w:tab w:val="left" w:pos="3232"/>
      </w:tabs>
      <w:spacing w:line="220" w:lineRule="exac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jes">
    <w:name w:val="Voetjes"/>
    <w:basedOn w:val="Standaard"/>
    <w:pPr>
      <w:spacing w:line="180" w:lineRule="exact"/>
    </w:pPr>
    <w:rPr>
      <w:sz w:val="16"/>
    </w:rPr>
  </w:style>
  <w:style w:type="paragraph" w:styleId="Koptekst">
    <w:name w:val="header"/>
    <w:basedOn w:val="Standaard"/>
    <w:rsid w:val="0038450E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Voettekst">
    <w:name w:val="footer"/>
    <w:basedOn w:val="Standaard"/>
    <w:rsid w:val="0038450E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table" w:styleId="Tabelraster">
    <w:name w:val="Table Grid"/>
    <w:basedOn w:val="Standaardtabel"/>
    <w:rsid w:val="00BA66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425D"/>
    <w:rPr>
      <w:color w:val="0000FF"/>
      <w:u w:val="single"/>
    </w:rPr>
  </w:style>
  <w:style w:type="paragraph" w:styleId="Ballontekst">
    <w:name w:val="Balloon Text"/>
    <w:basedOn w:val="Standaard"/>
    <w:semiHidden/>
    <w:rsid w:val="00AD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rbl@hollandrijnlan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LVLAsjabloo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LVLAsjabloon</Template>
  <TotalTime>0</TotalTime>
  <Pages>1</Pages>
  <Words>166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Voorbeeldvel 1</vt:lpstr>
    </vt:vector>
  </TitlesOfParts>
  <Company>Servicepunt71</Company>
  <LinksUpToDate>false</LinksUpToDate>
  <CharactersWithSpaces>1333</CharactersWithSpaces>
  <SharedDoc>false</SharedDoc>
  <HLinks>
    <vt:vector size="12" baseType="variant"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mailto:secretariaatrbl@hollandrijnland.nl</vt:lpwstr>
      </vt:variant>
      <vt:variant>
        <vt:lpwstr/>
      </vt:variant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mailto:secretariaatrbl@hollandrijnland.nl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Voorbeeldvel 1</dc:title>
  <dc:subject/>
  <dc:creator>Marjan Klerks</dc:creator>
  <cp:keywords/>
  <cp:lastModifiedBy>Kok, Natasja</cp:lastModifiedBy>
  <cp:revision>2</cp:revision>
  <cp:lastPrinted>2010-09-23T07:24:00Z</cp:lastPrinted>
  <dcterms:created xsi:type="dcterms:W3CDTF">2023-01-19T12:14:00Z</dcterms:created>
  <dcterms:modified xsi:type="dcterms:W3CDTF">2023-01-19T12:14:00Z</dcterms:modified>
</cp:coreProperties>
</file>